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color w:val="auto"/>
          <w:spacing w:val="0"/>
          <w:kern w:val="0"/>
          <w:sz w:val="20"/>
          <w:szCs w:val="22"/>
          <w:lang w:val="nn-NO"/>
        </w:rPr>
        <w:id w:val="208232436"/>
        <w:docPartObj>
          <w:docPartGallery w:val="Cover Pages"/>
          <w:docPartUnique/>
        </w:docPartObj>
      </w:sdtPr>
      <w:sdtEndPr/>
      <w:sdtContent>
        <w:p w14:paraId="64750323" w14:textId="7AE12F32" w:rsidR="00491676" w:rsidRDefault="00531AA0" w:rsidP="00614B23">
          <w:pPr>
            <w:pStyle w:val="Tittel"/>
            <w:spacing w:line="276" w:lineRule="auto"/>
            <w:rPr>
              <w:lang w:val="nn-NO"/>
            </w:rPr>
          </w:pPr>
          <w:sdt>
            <w:sdtPr>
              <w:rPr>
                <w:lang w:val="nn-NO"/>
              </w:rPr>
              <w:alias w:val="Navn på rapport"/>
              <w:tag w:val=""/>
              <w:id w:val="-1999486188"/>
              <w:placeholder>
                <w:docPart w:val="2299A345B096473A8A3230E35D94D651"/>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F55E2F">
                <w:rPr>
                  <w:lang w:val="nn-NO"/>
                </w:rPr>
                <w:t>PILAR III</w:t>
              </w:r>
            </w:sdtContent>
          </w:sdt>
        </w:p>
        <w:p w14:paraId="780637DE" w14:textId="269649D7" w:rsidR="00491676" w:rsidRDefault="00491676" w:rsidP="00614B23">
          <w:pPr>
            <w:pStyle w:val="Undertittel"/>
            <w:spacing w:line="360" w:lineRule="auto"/>
            <w:rPr>
              <w:lang w:val="nn-NO"/>
            </w:rPr>
          </w:pPr>
          <w:r>
            <w:rPr>
              <w:noProof/>
            </w:rPr>
            <mc:AlternateContent>
              <mc:Choice Requires="wps">
                <w:drawing>
                  <wp:anchor distT="0" distB="0" distL="114300" distR="114300" simplePos="0" relativeHeight="251677696" behindDoc="0" locked="0" layoutInCell="1" allowOverlap="1" wp14:anchorId="6886BA85" wp14:editId="13AE7A3B">
                    <wp:simplePos x="0" y="0"/>
                    <wp:positionH relativeFrom="column">
                      <wp:posOffset>35560</wp:posOffset>
                    </wp:positionH>
                    <wp:positionV relativeFrom="paragraph">
                      <wp:posOffset>702945</wp:posOffset>
                    </wp:positionV>
                    <wp:extent cx="6181090" cy="5315585"/>
                    <wp:effectExtent l="0" t="0" r="0" b="0"/>
                    <wp:wrapSquare wrapText="bothSides"/>
                    <wp:docPr id="1" name="Rectangle: Rounded Corners 1" descr="Cup and saucer on table"/>
                    <wp:cNvGraphicFramePr/>
                    <a:graphic xmlns:a="http://schemas.openxmlformats.org/drawingml/2006/main">
                      <a:graphicData uri="http://schemas.microsoft.com/office/word/2010/wordprocessingShape">
                        <wps:wsp>
                          <wps:cNvSpPr/>
                          <wps:spPr>
                            <a:xfrm>
                              <a:off x="0" y="0"/>
                              <a:ext cx="6181090" cy="5315585"/>
                            </a:xfrm>
                            <a:prstGeom prst="roundRect">
                              <a:avLst>
                                <a:gd name="adj" fmla="val 3067"/>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3B5C65" id="Rectangle: Rounded Corners 1" o:spid="_x0000_s1026" alt="Cup and saucer on table" style="position:absolute;margin-left:2.8pt;margin-top:55.35pt;width:486.7pt;height:418.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09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" stroked="f" strokeweight="1pt">
                    <v:fill r:id="rId13" o:title="Cup and saucer on table" recolor="t" rotate="t" type="frame"/>
                    <v:stroke joinstyle="miter"/>
                    <w10:wrap type="square"/>
                  </v:roundrect>
                </w:pict>
              </mc:Fallback>
            </mc:AlternateContent>
          </w:r>
          <w:sdt>
            <w:sdtPr>
              <w:rPr>
                <w:lang w:val="nn-NO"/>
              </w:rPr>
              <w:alias w:val="Undertittel"/>
              <w:tag w:val="Undertittel"/>
              <w:id w:val="-1346714271"/>
              <w:placeholder>
                <w:docPart w:val="7EFF1842097246FF998EF9CCFBF16D3A"/>
              </w:placeholder>
            </w:sdtPr>
            <w:sdtEndPr/>
            <w:sdtContent>
              <w:r w:rsidR="00F55E2F">
                <w:rPr>
                  <w:lang w:val="nn-NO"/>
                </w:rPr>
                <w:t>Styrebehandlet 1</w:t>
              </w:r>
              <w:r w:rsidR="00040078">
                <w:rPr>
                  <w:lang w:val="nn-NO"/>
                </w:rPr>
                <w:t>4</w:t>
              </w:r>
              <w:r w:rsidR="00F55E2F">
                <w:rPr>
                  <w:lang w:val="nn-NO"/>
                </w:rPr>
                <w:t>.05.202</w:t>
              </w:r>
              <w:r w:rsidR="00040078">
                <w:rPr>
                  <w:lang w:val="nn-NO"/>
                </w:rPr>
                <w:t>4</w:t>
              </w:r>
            </w:sdtContent>
          </w:sdt>
        </w:p>
        <w:p w14:paraId="219A3DE8" w14:textId="77777777" w:rsidR="00491676" w:rsidRDefault="00491676">
          <w:pPr>
            <w:spacing w:before="0" w:after="160"/>
            <w:rPr>
              <w:rFonts w:asciiTheme="majorHAnsi" w:eastAsiaTheme="majorEastAsia" w:hAnsiTheme="majorHAnsi" w:cstheme="majorBidi"/>
              <w:b/>
              <w:color w:val="0F163B" w:themeColor="accent2"/>
              <w:spacing w:val="-10"/>
              <w:kern w:val="28"/>
              <w:sz w:val="96"/>
              <w:szCs w:val="56"/>
              <w:lang w:val="nn-NO"/>
            </w:rPr>
          </w:pPr>
          <w:r>
            <w:rPr>
              <w:spacing w:val="-10"/>
              <w:kern w:val="28"/>
              <w:sz w:val="96"/>
              <w:szCs w:val="56"/>
              <w:lang w:val="nn-NO"/>
            </w:rPr>
            <w:br w:type="page"/>
          </w:r>
        </w:p>
      </w:sdtContent>
    </w:sdt>
    <w:p w14:paraId="3545A34E" w14:textId="77777777" w:rsidR="00177C53" w:rsidRPr="003422EB" w:rsidRDefault="00177C53" w:rsidP="003422EB">
      <w:pPr>
        <w:pStyle w:val="Overskrift1"/>
        <w:spacing w:line="360" w:lineRule="auto"/>
        <w:rPr>
          <w:sz w:val="96"/>
          <w:szCs w:val="96"/>
          <w:lang w:val="nn-NO"/>
        </w:rPr>
      </w:pPr>
      <w:bookmarkStart w:id="0" w:name="_Toc165962426"/>
      <w:r w:rsidRPr="003422EB">
        <w:rPr>
          <w:sz w:val="96"/>
          <w:szCs w:val="96"/>
          <w:lang w:val="nn-NO"/>
        </w:rPr>
        <w:t>Innhold</w:t>
      </w:r>
      <w:bookmarkEnd w:id="0"/>
    </w:p>
    <w:p w14:paraId="3D43FBF6" w14:textId="4FCD3567" w:rsidR="003A225C" w:rsidRDefault="00452947">
      <w:pPr>
        <w:pStyle w:val="INNH1"/>
        <w:tabs>
          <w:tab w:val="right" w:pos="9629"/>
        </w:tabs>
        <w:rPr>
          <w:rFonts w:eastAsiaTheme="minorEastAsia"/>
          <w:noProof/>
          <w:color w:val="auto"/>
          <w:kern w:val="2"/>
          <w:sz w:val="22"/>
          <w:lang w:eastAsia="nb-NO"/>
          <w14:ligatures w14:val="standardContextual"/>
        </w:rPr>
      </w:pPr>
      <w:r>
        <w:rPr>
          <w:szCs w:val="32"/>
          <w:lang w:val="nn-NO"/>
        </w:rPr>
        <w:fldChar w:fldCharType="begin"/>
      </w:r>
      <w:r>
        <w:rPr>
          <w:szCs w:val="32"/>
          <w:lang w:val="nn-NO"/>
        </w:rPr>
        <w:instrText xml:space="preserve"> TOC \o "1-5" \h \z \u </w:instrText>
      </w:r>
      <w:r>
        <w:rPr>
          <w:szCs w:val="32"/>
          <w:lang w:val="nn-NO"/>
        </w:rPr>
        <w:fldChar w:fldCharType="separate"/>
      </w:r>
      <w:hyperlink w:anchor="_Toc165962426" w:history="1">
        <w:r w:rsidR="003A225C" w:rsidRPr="009C3976">
          <w:rPr>
            <w:rStyle w:val="Hyperkobling"/>
            <w:noProof/>
            <w:lang w:val="nn-NO"/>
          </w:rPr>
          <w:t>Innhold</w:t>
        </w:r>
        <w:r w:rsidR="003A225C">
          <w:rPr>
            <w:noProof/>
            <w:webHidden/>
          </w:rPr>
          <w:tab/>
        </w:r>
        <w:r w:rsidR="003A225C">
          <w:rPr>
            <w:noProof/>
            <w:webHidden/>
          </w:rPr>
          <w:fldChar w:fldCharType="begin"/>
        </w:r>
        <w:r w:rsidR="003A225C">
          <w:rPr>
            <w:noProof/>
            <w:webHidden/>
          </w:rPr>
          <w:instrText xml:space="preserve"> PAGEREF _Toc165962426 \h </w:instrText>
        </w:r>
        <w:r w:rsidR="003A225C">
          <w:rPr>
            <w:noProof/>
            <w:webHidden/>
          </w:rPr>
        </w:r>
        <w:r w:rsidR="003A225C">
          <w:rPr>
            <w:noProof/>
            <w:webHidden/>
          </w:rPr>
          <w:fldChar w:fldCharType="separate"/>
        </w:r>
        <w:r w:rsidR="003A225C">
          <w:rPr>
            <w:noProof/>
            <w:webHidden/>
          </w:rPr>
          <w:t>1</w:t>
        </w:r>
        <w:r w:rsidR="003A225C">
          <w:rPr>
            <w:noProof/>
            <w:webHidden/>
          </w:rPr>
          <w:fldChar w:fldCharType="end"/>
        </w:r>
      </w:hyperlink>
    </w:p>
    <w:p w14:paraId="7425DE30" w14:textId="26793B21"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27" w:history="1">
        <w:r w:rsidR="003A225C" w:rsidRPr="009C3976">
          <w:rPr>
            <w:rStyle w:val="Hyperkobling"/>
            <w:noProof/>
          </w:rPr>
          <w:t>Innledning</w:t>
        </w:r>
        <w:r w:rsidR="003A225C">
          <w:rPr>
            <w:noProof/>
            <w:webHidden/>
          </w:rPr>
          <w:tab/>
        </w:r>
        <w:r w:rsidR="003A225C">
          <w:rPr>
            <w:noProof/>
            <w:webHidden/>
          </w:rPr>
          <w:fldChar w:fldCharType="begin"/>
        </w:r>
        <w:r w:rsidR="003A225C">
          <w:rPr>
            <w:noProof/>
            <w:webHidden/>
          </w:rPr>
          <w:instrText xml:space="preserve"> PAGEREF _Toc165962427 \h </w:instrText>
        </w:r>
        <w:r w:rsidR="003A225C">
          <w:rPr>
            <w:noProof/>
            <w:webHidden/>
          </w:rPr>
        </w:r>
        <w:r w:rsidR="003A225C">
          <w:rPr>
            <w:noProof/>
            <w:webHidden/>
          </w:rPr>
          <w:fldChar w:fldCharType="separate"/>
        </w:r>
        <w:r w:rsidR="003A225C">
          <w:rPr>
            <w:noProof/>
            <w:webHidden/>
          </w:rPr>
          <w:t>2</w:t>
        </w:r>
        <w:r w:rsidR="003A225C">
          <w:rPr>
            <w:noProof/>
            <w:webHidden/>
          </w:rPr>
          <w:fldChar w:fldCharType="end"/>
        </w:r>
      </w:hyperlink>
    </w:p>
    <w:p w14:paraId="6BC9BEC3" w14:textId="0393EC76"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28" w:history="1">
        <w:r w:rsidR="003A225C" w:rsidRPr="009C3976">
          <w:rPr>
            <w:rStyle w:val="Hyperkobling"/>
            <w:noProof/>
          </w:rPr>
          <w:t>Erklæring</w:t>
        </w:r>
        <w:r w:rsidR="003A225C">
          <w:rPr>
            <w:noProof/>
            <w:webHidden/>
          </w:rPr>
          <w:tab/>
        </w:r>
        <w:r w:rsidR="003A225C">
          <w:rPr>
            <w:noProof/>
            <w:webHidden/>
          </w:rPr>
          <w:fldChar w:fldCharType="begin"/>
        </w:r>
        <w:r w:rsidR="003A225C">
          <w:rPr>
            <w:noProof/>
            <w:webHidden/>
          </w:rPr>
          <w:instrText xml:space="preserve"> PAGEREF _Toc165962428 \h </w:instrText>
        </w:r>
        <w:r w:rsidR="003A225C">
          <w:rPr>
            <w:noProof/>
            <w:webHidden/>
          </w:rPr>
        </w:r>
        <w:r w:rsidR="003A225C">
          <w:rPr>
            <w:noProof/>
            <w:webHidden/>
          </w:rPr>
          <w:fldChar w:fldCharType="separate"/>
        </w:r>
        <w:r w:rsidR="003A225C">
          <w:rPr>
            <w:noProof/>
            <w:webHidden/>
          </w:rPr>
          <w:t>2</w:t>
        </w:r>
        <w:r w:rsidR="003A225C">
          <w:rPr>
            <w:noProof/>
            <w:webHidden/>
          </w:rPr>
          <w:fldChar w:fldCharType="end"/>
        </w:r>
      </w:hyperlink>
    </w:p>
    <w:p w14:paraId="35A82B43" w14:textId="145AEA9F"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29" w:history="1">
        <w:r w:rsidR="003A225C" w:rsidRPr="009C3976">
          <w:rPr>
            <w:rStyle w:val="Hyperkobling"/>
            <w:noProof/>
          </w:rPr>
          <w:t>Risikostyringen</w:t>
        </w:r>
        <w:r w:rsidR="003A225C">
          <w:rPr>
            <w:noProof/>
            <w:webHidden/>
          </w:rPr>
          <w:tab/>
        </w:r>
        <w:r w:rsidR="003A225C">
          <w:rPr>
            <w:noProof/>
            <w:webHidden/>
          </w:rPr>
          <w:fldChar w:fldCharType="begin"/>
        </w:r>
        <w:r w:rsidR="003A225C">
          <w:rPr>
            <w:noProof/>
            <w:webHidden/>
          </w:rPr>
          <w:instrText xml:space="preserve"> PAGEREF _Toc165962429 \h </w:instrText>
        </w:r>
        <w:r w:rsidR="003A225C">
          <w:rPr>
            <w:noProof/>
            <w:webHidden/>
          </w:rPr>
        </w:r>
        <w:r w:rsidR="003A225C">
          <w:rPr>
            <w:noProof/>
            <w:webHidden/>
          </w:rPr>
          <w:fldChar w:fldCharType="separate"/>
        </w:r>
        <w:r w:rsidR="003A225C">
          <w:rPr>
            <w:noProof/>
            <w:webHidden/>
          </w:rPr>
          <w:t>2</w:t>
        </w:r>
        <w:r w:rsidR="003A225C">
          <w:rPr>
            <w:noProof/>
            <w:webHidden/>
          </w:rPr>
          <w:fldChar w:fldCharType="end"/>
        </w:r>
      </w:hyperlink>
    </w:p>
    <w:p w14:paraId="0F907CE3" w14:textId="3830A716"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0" w:history="1">
        <w:r w:rsidR="003A225C" w:rsidRPr="009C3976">
          <w:rPr>
            <w:rStyle w:val="Hyperkobling"/>
            <w:noProof/>
          </w:rPr>
          <w:t>Risikoprofil</w:t>
        </w:r>
        <w:r w:rsidR="003A225C">
          <w:rPr>
            <w:noProof/>
            <w:webHidden/>
          </w:rPr>
          <w:tab/>
        </w:r>
        <w:r w:rsidR="003A225C">
          <w:rPr>
            <w:noProof/>
            <w:webHidden/>
          </w:rPr>
          <w:fldChar w:fldCharType="begin"/>
        </w:r>
        <w:r w:rsidR="003A225C">
          <w:rPr>
            <w:noProof/>
            <w:webHidden/>
          </w:rPr>
          <w:instrText xml:space="preserve"> PAGEREF _Toc165962430 \h </w:instrText>
        </w:r>
        <w:r w:rsidR="003A225C">
          <w:rPr>
            <w:noProof/>
            <w:webHidden/>
          </w:rPr>
        </w:r>
        <w:r w:rsidR="003A225C">
          <w:rPr>
            <w:noProof/>
            <w:webHidden/>
          </w:rPr>
          <w:fldChar w:fldCharType="separate"/>
        </w:r>
        <w:r w:rsidR="003A225C">
          <w:rPr>
            <w:noProof/>
            <w:webHidden/>
          </w:rPr>
          <w:t>2</w:t>
        </w:r>
        <w:r w:rsidR="003A225C">
          <w:rPr>
            <w:noProof/>
            <w:webHidden/>
          </w:rPr>
          <w:fldChar w:fldCharType="end"/>
        </w:r>
      </w:hyperlink>
    </w:p>
    <w:p w14:paraId="3513D83F" w14:textId="71BF210F"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31" w:history="1">
        <w:r w:rsidR="003A225C" w:rsidRPr="009C3976">
          <w:rPr>
            <w:rStyle w:val="Hyperkobling"/>
            <w:noProof/>
          </w:rPr>
          <w:t>Nøkkeltall</w:t>
        </w:r>
        <w:r w:rsidR="003A225C">
          <w:rPr>
            <w:noProof/>
            <w:webHidden/>
          </w:rPr>
          <w:tab/>
        </w:r>
        <w:r w:rsidR="003A225C">
          <w:rPr>
            <w:noProof/>
            <w:webHidden/>
          </w:rPr>
          <w:fldChar w:fldCharType="begin"/>
        </w:r>
        <w:r w:rsidR="003A225C">
          <w:rPr>
            <w:noProof/>
            <w:webHidden/>
          </w:rPr>
          <w:instrText xml:space="preserve"> PAGEREF _Toc165962431 \h </w:instrText>
        </w:r>
        <w:r w:rsidR="003A225C">
          <w:rPr>
            <w:noProof/>
            <w:webHidden/>
          </w:rPr>
        </w:r>
        <w:r w:rsidR="003A225C">
          <w:rPr>
            <w:noProof/>
            <w:webHidden/>
          </w:rPr>
          <w:fldChar w:fldCharType="separate"/>
        </w:r>
        <w:r w:rsidR="003A225C">
          <w:rPr>
            <w:noProof/>
            <w:webHidden/>
          </w:rPr>
          <w:t>3</w:t>
        </w:r>
        <w:r w:rsidR="003A225C">
          <w:rPr>
            <w:noProof/>
            <w:webHidden/>
          </w:rPr>
          <w:fldChar w:fldCharType="end"/>
        </w:r>
      </w:hyperlink>
    </w:p>
    <w:p w14:paraId="555BC32D" w14:textId="7A83A15C"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32" w:history="1">
        <w:r w:rsidR="003A225C" w:rsidRPr="009C3976">
          <w:rPr>
            <w:rStyle w:val="Hyperkobling"/>
            <w:noProof/>
          </w:rPr>
          <w:t>Risikovektet eksponeringsbeløp</w:t>
        </w:r>
        <w:r w:rsidR="003A225C">
          <w:rPr>
            <w:noProof/>
            <w:webHidden/>
          </w:rPr>
          <w:tab/>
        </w:r>
        <w:r w:rsidR="003A225C">
          <w:rPr>
            <w:noProof/>
            <w:webHidden/>
          </w:rPr>
          <w:fldChar w:fldCharType="begin"/>
        </w:r>
        <w:r w:rsidR="003A225C">
          <w:rPr>
            <w:noProof/>
            <w:webHidden/>
          </w:rPr>
          <w:instrText xml:space="preserve"> PAGEREF _Toc165962432 \h </w:instrText>
        </w:r>
        <w:r w:rsidR="003A225C">
          <w:rPr>
            <w:noProof/>
            <w:webHidden/>
          </w:rPr>
        </w:r>
        <w:r w:rsidR="003A225C">
          <w:rPr>
            <w:noProof/>
            <w:webHidden/>
          </w:rPr>
          <w:fldChar w:fldCharType="separate"/>
        </w:r>
        <w:r w:rsidR="003A225C">
          <w:rPr>
            <w:noProof/>
            <w:webHidden/>
          </w:rPr>
          <w:t>4</w:t>
        </w:r>
        <w:r w:rsidR="003A225C">
          <w:rPr>
            <w:noProof/>
            <w:webHidden/>
          </w:rPr>
          <w:fldChar w:fldCharType="end"/>
        </w:r>
      </w:hyperlink>
    </w:p>
    <w:p w14:paraId="3C5B6A77" w14:textId="337F5FD5"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33" w:history="1">
        <w:r w:rsidR="003A225C" w:rsidRPr="009C3976">
          <w:rPr>
            <w:rStyle w:val="Hyperkobling"/>
            <w:noProof/>
          </w:rPr>
          <w:t>Mål og retningslinjer for risikostyring</w:t>
        </w:r>
        <w:r w:rsidR="003A225C">
          <w:rPr>
            <w:noProof/>
            <w:webHidden/>
          </w:rPr>
          <w:tab/>
        </w:r>
        <w:r w:rsidR="003A225C">
          <w:rPr>
            <w:noProof/>
            <w:webHidden/>
          </w:rPr>
          <w:fldChar w:fldCharType="begin"/>
        </w:r>
        <w:r w:rsidR="003A225C">
          <w:rPr>
            <w:noProof/>
            <w:webHidden/>
          </w:rPr>
          <w:instrText xml:space="preserve"> PAGEREF _Toc165962433 \h </w:instrText>
        </w:r>
        <w:r w:rsidR="003A225C">
          <w:rPr>
            <w:noProof/>
            <w:webHidden/>
          </w:rPr>
        </w:r>
        <w:r w:rsidR="003A225C">
          <w:rPr>
            <w:noProof/>
            <w:webHidden/>
          </w:rPr>
          <w:fldChar w:fldCharType="separate"/>
        </w:r>
        <w:r w:rsidR="003A225C">
          <w:rPr>
            <w:noProof/>
            <w:webHidden/>
          </w:rPr>
          <w:t>4</w:t>
        </w:r>
        <w:r w:rsidR="003A225C">
          <w:rPr>
            <w:noProof/>
            <w:webHidden/>
          </w:rPr>
          <w:fldChar w:fldCharType="end"/>
        </w:r>
      </w:hyperlink>
    </w:p>
    <w:p w14:paraId="1A103E42" w14:textId="0A2B2928"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4" w:history="1">
        <w:r w:rsidR="003A225C" w:rsidRPr="009C3976">
          <w:rPr>
            <w:rStyle w:val="Hyperkobling"/>
            <w:noProof/>
          </w:rPr>
          <w:t>Overordnet styring av kontroll og risiko</w:t>
        </w:r>
        <w:r w:rsidR="003A225C">
          <w:rPr>
            <w:noProof/>
            <w:webHidden/>
          </w:rPr>
          <w:tab/>
        </w:r>
        <w:r w:rsidR="003A225C">
          <w:rPr>
            <w:noProof/>
            <w:webHidden/>
          </w:rPr>
          <w:fldChar w:fldCharType="begin"/>
        </w:r>
        <w:r w:rsidR="003A225C">
          <w:rPr>
            <w:noProof/>
            <w:webHidden/>
          </w:rPr>
          <w:instrText xml:space="preserve"> PAGEREF _Toc165962434 \h </w:instrText>
        </w:r>
        <w:r w:rsidR="003A225C">
          <w:rPr>
            <w:noProof/>
            <w:webHidden/>
          </w:rPr>
        </w:r>
        <w:r w:rsidR="003A225C">
          <w:rPr>
            <w:noProof/>
            <w:webHidden/>
          </w:rPr>
          <w:fldChar w:fldCharType="separate"/>
        </w:r>
        <w:r w:rsidR="003A225C">
          <w:rPr>
            <w:noProof/>
            <w:webHidden/>
          </w:rPr>
          <w:t>4</w:t>
        </w:r>
        <w:r w:rsidR="003A225C">
          <w:rPr>
            <w:noProof/>
            <w:webHidden/>
          </w:rPr>
          <w:fldChar w:fldCharType="end"/>
        </w:r>
      </w:hyperlink>
    </w:p>
    <w:p w14:paraId="7C313A72" w14:textId="7A3E7DD9"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5" w:history="1">
        <w:r w:rsidR="003A225C" w:rsidRPr="009C3976">
          <w:rPr>
            <w:rStyle w:val="Hyperkobling"/>
            <w:noProof/>
          </w:rPr>
          <w:t>Risikokultur</w:t>
        </w:r>
        <w:r w:rsidR="003A225C">
          <w:rPr>
            <w:noProof/>
            <w:webHidden/>
          </w:rPr>
          <w:tab/>
        </w:r>
        <w:r w:rsidR="003A225C">
          <w:rPr>
            <w:noProof/>
            <w:webHidden/>
          </w:rPr>
          <w:fldChar w:fldCharType="begin"/>
        </w:r>
        <w:r w:rsidR="003A225C">
          <w:rPr>
            <w:noProof/>
            <w:webHidden/>
          </w:rPr>
          <w:instrText xml:space="preserve"> PAGEREF _Toc165962435 \h </w:instrText>
        </w:r>
        <w:r w:rsidR="003A225C">
          <w:rPr>
            <w:noProof/>
            <w:webHidden/>
          </w:rPr>
        </w:r>
        <w:r w:rsidR="003A225C">
          <w:rPr>
            <w:noProof/>
            <w:webHidden/>
          </w:rPr>
          <w:fldChar w:fldCharType="separate"/>
        </w:r>
        <w:r w:rsidR="003A225C">
          <w:rPr>
            <w:noProof/>
            <w:webHidden/>
          </w:rPr>
          <w:t>5</w:t>
        </w:r>
        <w:r w:rsidR="003A225C">
          <w:rPr>
            <w:noProof/>
            <w:webHidden/>
          </w:rPr>
          <w:fldChar w:fldCharType="end"/>
        </w:r>
      </w:hyperlink>
    </w:p>
    <w:p w14:paraId="079C2AC4" w14:textId="4B8339A8"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6" w:history="1">
        <w:r w:rsidR="003A225C" w:rsidRPr="009C3976">
          <w:rPr>
            <w:rStyle w:val="Hyperkobling"/>
            <w:noProof/>
          </w:rPr>
          <w:t>Organisering og ansvar</w:t>
        </w:r>
        <w:r w:rsidR="003A225C">
          <w:rPr>
            <w:noProof/>
            <w:webHidden/>
          </w:rPr>
          <w:tab/>
        </w:r>
        <w:r w:rsidR="003A225C">
          <w:rPr>
            <w:noProof/>
            <w:webHidden/>
          </w:rPr>
          <w:fldChar w:fldCharType="begin"/>
        </w:r>
        <w:r w:rsidR="003A225C">
          <w:rPr>
            <w:noProof/>
            <w:webHidden/>
          </w:rPr>
          <w:instrText xml:space="preserve"> PAGEREF _Toc165962436 \h </w:instrText>
        </w:r>
        <w:r w:rsidR="003A225C">
          <w:rPr>
            <w:noProof/>
            <w:webHidden/>
          </w:rPr>
        </w:r>
        <w:r w:rsidR="003A225C">
          <w:rPr>
            <w:noProof/>
            <w:webHidden/>
          </w:rPr>
          <w:fldChar w:fldCharType="separate"/>
        </w:r>
        <w:r w:rsidR="003A225C">
          <w:rPr>
            <w:noProof/>
            <w:webHidden/>
          </w:rPr>
          <w:t>5</w:t>
        </w:r>
        <w:r w:rsidR="003A225C">
          <w:rPr>
            <w:noProof/>
            <w:webHidden/>
          </w:rPr>
          <w:fldChar w:fldCharType="end"/>
        </w:r>
      </w:hyperlink>
    </w:p>
    <w:p w14:paraId="0D2164B8" w14:textId="6B615BDE"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7" w:history="1">
        <w:r w:rsidR="003A225C" w:rsidRPr="009C3976">
          <w:rPr>
            <w:rStyle w:val="Hyperkobling"/>
            <w:noProof/>
          </w:rPr>
          <w:t>Styring og kontroll av enkeltrisikoer</w:t>
        </w:r>
        <w:r w:rsidR="003A225C">
          <w:rPr>
            <w:noProof/>
            <w:webHidden/>
          </w:rPr>
          <w:tab/>
        </w:r>
        <w:r w:rsidR="003A225C">
          <w:rPr>
            <w:noProof/>
            <w:webHidden/>
          </w:rPr>
          <w:fldChar w:fldCharType="begin"/>
        </w:r>
        <w:r w:rsidR="003A225C">
          <w:rPr>
            <w:noProof/>
            <w:webHidden/>
          </w:rPr>
          <w:instrText xml:space="preserve"> PAGEREF _Toc165962437 \h </w:instrText>
        </w:r>
        <w:r w:rsidR="003A225C">
          <w:rPr>
            <w:noProof/>
            <w:webHidden/>
          </w:rPr>
        </w:r>
        <w:r w:rsidR="003A225C">
          <w:rPr>
            <w:noProof/>
            <w:webHidden/>
          </w:rPr>
          <w:fldChar w:fldCharType="separate"/>
        </w:r>
        <w:r w:rsidR="003A225C">
          <w:rPr>
            <w:noProof/>
            <w:webHidden/>
          </w:rPr>
          <w:t>6</w:t>
        </w:r>
        <w:r w:rsidR="003A225C">
          <w:rPr>
            <w:noProof/>
            <w:webHidden/>
          </w:rPr>
          <w:fldChar w:fldCharType="end"/>
        </w:r>
      </w:hyperlink>
    </w:p>
    <w:p w14:paraId="55218D35" w14:textId="0CC24940"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38" w:history="1">
        <w:r w:rsidR="003A225C" w:rsidRPr="009C3976">
          <w:rPr>
            <w:rStyle w:val="Hyperkobling"/>
            <w:noProof/>
          </w:rPr>
          <w:t>Godtgjørelsespolitikk</w:t>
        </w:r>
        <w:r w:rsidR="003A225C">
          <w:rPr>
            <w:noProof/>
            <w:webHidden/>
          </w:rPr>
          <w:tab/>
        </w:r>
        <w:r w:rsidR="003A225C">
          <w:rPr>
            <w:noProof/>
            <w:webHidden/>
          </w:rPr>
          <w:fldChar w:fldCharType="begin"/>
        </w:r>
        <w:r w:rsidR="003A225C">
          <w:rPr>
            <w:noProof/>
            <w:webHidden/>
          </w:rPr>
          <w:instrText xml:space="preserve"> PAGEREF _Toc165962438 \h </w:instrText>
        </w:r>
        <w:r w:rsidR="003A225C">
          <w:rPr>
            <w:noProof/>
            <w:webHidden/>
          </w:rPr>
        </w:r>
        <w:r w:rsidR="003A225C">
          <w:rPr>
            <w:noProof/>
            <w:webHidden/>
          </w:rPr>
          <w:fldChar w:fldCharType="separate"/>
        </w:r>
        <w:r w:rsidR="003A225C">
          <w:rPr>
            <w:noProof/>
            <w:webHidden/>
          </w:rPr>
          <w:t>6</w:t>
        </w:r>
        <w:r w:rsidR="003A225C">
          <w:rPr>
            <w:noProof/>
            <w:webHidden/>
          </w:rPr>
          <w:fldChar w:fldCharType="end"/>
        </w:r>
      </w:hyperlink>
    </w:p>
    <w:p w14:paraId="03330419" w14:textId="60DC4953"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39" w:history="1">
        <w:r w:rsidR="003A225C" w:rsidRPr="009C3976">
          <w:rPr>
            <w:rStyle w:val="Hyperkobling"/>
            <w:noProof/>
          </w:rPr>
          <w:t>Beslutningsprosess og sammensetning</w:t>
        </w:r>
        <w:r w:rsidR="003A225C">
          <w:rPr>
            <w:noProof/>
            <w:webHidden/>
          </w:rPr>
          <w:tab/>
        </w:r>
        <w:r w:rsidR="003A225C">
          <w:rPr>
            <w:noProof/>
            <w:webHidden/>
          </w:rPr>
          <w:fldChar w:fldCharType="begin"/>
        </w:r>
        <w:r w:rsidR="003A225C">
          <w:rPr>
            <w:noProof/>
            <w:webHidden/>
          </w:rPr>
          <w:instrText xml:space="preserve"> PAGEREF _Toc165962439 \h </w:instrText>
        </w:r>
        <w:r w:rsidR="003A225C">
          <w:rPr>
            <w:noProof/>
            <w:webHidden/>
          </w:rPr>
        </w:r>
        <w:r w:rsidR="003A225C">
          <w:rPr>
            <w:noProof/>
            <w:webHidden/>
          </w:rPr>
          <w:fldChar w:fldCharType="separate"/>
        </w:r>
        <w:r w:rsidR="003A225C">
          <w:rPr>
            <w:noProof/>
            <w:webHidden/>
          </w:rPr>
          <w:t>6</w:t>
        </w:r>
        <w:r w:rsidR="003A225C">
          <w:rPr>
            <w:noProof/>
            <w:webHidden/>
          </w:rPr>
          <w:fldChar w:fldCharType="end"/>
        </w:r>
      </w:hyperlink>
    </w:p>
    <w:p w14:paraId="5730DE64" w14:textId="6F7D4A5E" w:rsidR="003A225C" w:rsidRDefault="00531AA0">
      <w:pPr>
        <w:pStyle w:val="INNH2"/>
        <w:tabs>
          <w:tab w:val="right" w:pos="9629"/>
        </w:tabs>
        <w:rPr>
          <w:rFonts w:eastAsiaTheme="minorEastAsia"/>
          <w:noProof/>
          <w:color w:val="auto"/>
          <w:kern w:val="2"/>
          <w:sz w:val="22"/>
          <w:lang w:eastAsia="nb-NO"/>
          <w14:ligatures w14:val="standardContextual"/>
        </w:rPr>
      </w:pPr>
      <w:hyperlink w:anchor="_Toc165962440" w:history="1">
        <w:r w:rsidR="003A225C" w:rsidRPr="009C3976">
          <w:rPr>
            <w:rStyle w:val="Hyperkobling"/>
            <w:noProof/>
          </w:rPr>
          <w:t>Kvantitative opplysninger om godtgjørelse</w:t>
        </w:r>
        <w:r w:rsidR="003A225C">
          <w:rPr>
            <w:noProof/>
            <w:webHidden/>
          </w:rPr>
          <w:tab/>
        </w:r>
        <w:r w:rsidR="003A225C">
          <w:rPr>
            <w:noProof/>
            <w:webHidden/>
          </w:rPr>
          <w:fldChar w:fldCharType="begin"/>
        </w:r>
        <w:r w:rsidR="003A225C">
          <w:rPr>
            <w:noProof/>
            <w:webHidden/>
          </w:rPr>
          <w:instrText xml:space="preserve"> PAGEREF _Toc165962440 \h </w:instrText>
        </w:r>
        <w:r w:rsidR="003A225C">
          <w:rPr>
            <w:noProof/>
            <w:webHidden/>
          </w:rPr>
        </w:r>
        <w:r w:rsidR="003A225C">
          <w:rPr>
            <w:noProof/>
            <w:webHidden/>
          </w:rPr>
          <w:fldChar w:fldCharType="separate"/>
        </w:r>
        <w:r w:rsidR="003A225C">
          <w:rPr>
            <w:noProof/>
            <w:webHidden/>
          </w:rPr>
          <w:t>7</w:t>
        </w:r>
        <w:r w:rsidR="003A225C">
          <w:rPr>
            <w:noProof/>
            <w:webHidden/>
          </w:rPr>
          <w:fldChar w:fldCharType="end"/>
        </w:r>
      </w:hyperlink>
    </w:p>
    <w:p w14:paraId="08D07BB9" w14:textId="70F9423B"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1" w:history="1">
        <w:r w:rsidR="003A225C" w:rsidRPr="009C3976">
          <w:rPr>
            <w:rStyle w:val="Hyperkobling"/>
            <w:noProof/>
          </w:rPr>
          <w:t>Godtgjørelsesbeløpene for regnskapsåret</w:t>
        </w:r>
        <w:r w:rsidR="003A225C">
          <w:rPr>
            <w:noProof/>
            <w:webHidden/>
          </w:rPr>
          <w:tab/>
        </w:r>
        <w:r w:rsidR="003A225C">
          <w:rPr>
            <w:noProof/>
            <w:webHidden/>
          </w:rPr>
          <w:fldChar w:fldCharType="begin"/>
        </w:r>
        <w:r w:rsidR="003A225C">
          <w:rPr>
            <w:noProof/>
            <w:webHidden/>
          </w:rPr>
          <w:instrText xml:space="preserve"> PAGEREF _Toc165962441 \h </w:instrText>
        </w:r>
        <w:r w:rsidR="003A225C">
          <w:rPr>
            <w:noProof/>
            <w:webHidden/>
          </w:rPr>
        </w:r>
        <w:r w:rsidR="003A225C">
          <w:rPr>
            <w:noProof/>
            <w:webHidden/>
          </w:rPr>
          <w:fldChar w:fldCharType="separate"/>
        </w:r>
        <w:r w:rsidR="003A225C">
          <w:rPr>
            <w:noProof/>
            <w:webHidden/>
          </w:rPr>
          <w:t>7</w:t>
        </w:r>
        <w:r w:rsidR="003A225C">
          <w:rPr>
            <w:noProof/>
            <w:webHidden/>
          </w:rPr>
          <w:fldChar w:fldCharType="end"/>
        </w:r>
      </w:hyperlink>
    </w:p>
    <w:p w14:paraId="41272712" w14:textId="2A162732"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2" w:history="1">
        <w:r w:rsidR="003A225C" w:rsidRPr="009C3976">
          <w:rPr>
            <w:rStyle w:val="Hyperkobling"/>
            <w:noProof/>
          </w:rPr>
          <w:t>Garantert variabel godtgjørelse og særskilte utbetalinger</w:t>
        </w:r>
        <w:r w:rsidR="003A225C">
          <w:rPr>
            <w:noProof/>
            <w:webHidden/>
          </w:rPr>
          <w:tab/>
        </w:r>
        <w:r w:rsidR="003A225C">
          <w:rPr>
            <w:noProof/>
            <w:webHidden/>
          </w:rPr>
          <w:fldChar w:fldCharType="begin"/>
        </w:r>
        <w:r w:rsidR="003A225C">
          <w:rPr>
            <w:noProof/>
            <w:webHidden/>
          </w:rPr>
          <w:instrText xml:space="preserve"> PAGEREF _Toc165962442 \h </w:instrText>
        </w:r>
        <w:r w:rsidR="003A225C">
          <w:rPr>
            <w:noProof/>
            <w:webHidden/>
          </w:rPr>
        </w:r>
        <w:r w:rsidR="003A225C">
          <w:rPr>
            <w:noProof/>
            <w:webHidden/>
          </w:rPr>
          <w:fldChar w:fldCharType="separate"/>
        </w:r>
        <w:r w:rsidR="003A225C">
          <w:rPr>
            <w:noProof/>
            <w:webHidden/>
          </w:rPr>
          <w:t>8</w:t>
        </w:r>
        <w:r w:rsidR="003A225C">
          <w:rPr>
            <w:noProof/>
            <w:webHidden/>
          </w:rPr>
          <w:fldChar w:fldCharType="end"/>
        </w:r>
      </w:hyperlink>
    </w:p>
    <w:p w14:paraId="1612C697" w14:textId="42EA3CF7"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3" w:history="1">
        <w:r w:rsidR="003A225C" w:rsidRPr="009C3976">
          <w:rPr>
            <w:rStyle w:val="Hyperkobling"/>
            <w:noProof/>
          </w:rPr>
          <w:t>Utsatt godtgjørelse</w:t>
        </w:r>
        <w:r w:rsidR="003A225C">
          <w:rPr>
            <w:noProof/>
            <w:webHidden/>
          </w:rPr>
          <w:tab/>
        </w:r>
        <w:r w:rsidR="003A225C">
          <w:rPr>
            <w:noProof/>
            <w:webHidden/>
          </w:rPr>
          <w:fldChar w:fldCharType="begin"/>
        </w:r>
        <w:r w:rsidR="003A225C">
          <w:rPr>
            <w:noProof/>
            <w:webHidden/>
          </w:rPr>
          <w:instrText xml:space="preserve"> PAGEREF _Toc165962443 \h </w:instrText>
        </w:r>
        <w:r w:rsidR="003A225C">
          <w:rPr>
            <w:noProof/>
            <w:webHidden/>
          </w:rPr>
        </w:r>
        <w:r w:rsidR="003A225C">
          <w:rPr>
            <w:noProof/>
            <w:webHidden/>
          </w:rPr>
          <w:fldChar w:fldCharType="separate"/>
        </w:r>
        <w:r w:rsidR="003A225C">
          <w:rPr>
            <w:noProof/>
            <w:webHidden/>
          </w:rPr>
          <w:t>8</w:t>
        </w:r>
        <w:r w:rsidR="003A225C">
          <w:rPr>
            <w:noProof/>
            <w:webHidden/>
          </w:rPr>
          <w:fldChar w:fldCharType="end"/>
        </w:r>
      </w:hyperlink>
    </w:p>
    <w:p w14:paraId="69595BA8" w14:textId="26B3CBEC"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4" w:history="1">
        <w:r w:rsidR="003A225C" w:rsidRPr="009C3976">
          <w:rPr>
            <w:rStyle w:val="Hyperkobling"/>
            <w:noProof/>
          </w:rPr>
          <w:t>Godtgjørelse over 1 million euro</w:t>
        </w:r>
        <w:r w:rsidR="003A225C">
          <w:rPr>
            <w:noProof/>
            <w:webHidden/>
          </w:rPr>
          <w:tab/>
        </w:r>
        <w:r w:rsidR="003A225C">
          <w:rPr>
            <w:noProof/>
            <w:webHidden/>
          </w:rPr>
          <w:fldChar w:fldCharType="begin"/>
        </w:r>
        <w:r w:rsidR="003A225C">
          <w:rPr>
            <w:noProof/>
            <w:webHidden/>
          </w:rPr>
          <w:instrText xml:space="preserve"> PAGEREF _Toc165962444 \h </w:instrText>
        </w:r>
        <w:r w:rsidR="003A225C">
          <w:rPr>
            <w:noProof/>
            <w:webHidden/>
          </w:rPr>
        </w:r>
        <w:r w:rsidR="003A225C">
          <w:rPr>
            <w:noProof/>
            <w:webHidden/>
          </w:rPr>
          <w:fldChar w:fldCharType="separate"/>
        </w:r>
        <w:r w:rsidR="003A225C">
          <w:rPr>
            <w:noProof/>
            <w:webHidden/>
          </w:rPr>
          <w:t>8</w:t>
        </w:r>
        <w:r w:rsidR="003A225C">
          <w:rPr>
            <w:noProof/>
            <w:webHidden/>
          </w:rPr>
          <w:fldChar w:fldCharType="end"/>
        </w:r>
      </w:hyperlink>
    </w:p>
    <w:p w14:paraId="241E1CD7" w14:textId="6E019743"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5" w:history="1">
        <w:r w:rsidR="003A225C" w:rsidRPr="009C3976">
          <w:rPr>
            <w:rStyle w:val="Hyperkobling"/>
            <w:noProof/>
          </w:rPr>
          <w:t>Vedlegg 1</w:t>
        </w:r>
        <w:r w:rsidR="003A225C">
          <w:rPr>
            <w:noProof/>
            <w:webHidden/>
          </w:rPr>
          <w:tab/>
        </w:r>
        <w:r w:rsidR="003A225C">
          <w:rPr>
            <w:noProof/>
            <w:webHidden/>
          </w:rPr>
          <w:fldChar w:fldCharType="begin"/>
        </w:r>
        <w:r w:rsidR="003A225C">
          <w:rPr>
            <w:noProof/>
            <w:webHidden/>
          </w:rPr>
          <w:instrText xml:space="preserve"> PAGEREF _Toc165962445 \h </w:instrText>
        </w:r>
        <w:r w:rsidR="003A225C">
          <w:rPr>
            <w:noProof/>
            <w:webHidden/>
          </w:rPr>
        </w:r>
        <w:r w:rsidR="003A225C">
          <w:rPr>
            <w:noProof/>
            <w:webHidden/>
          </w:rPr>
          <w:fldChar w:fldCharType="separate"/>
        </w:r>
        <w:r w:rsidR="003A225C">
          <w:rPr>
            <w:noProof/>
            <w:webHidden/>
          </w:rPr>
          <w:t>9</w:t>
        </w:r>
        <w:r w:rsidR="003A225C">
          <w:rPr>
            <w:noProof/>
            <w:webHidden/>
          </w:rPr>
          <w:fldChar w:fldCharType="end"/>
        </w:r>
      </w:hyperlink>
    </w:p>
    <w:p w14:paraId="324531A8" w14:textId="52CF12BF" w:rsidR="003A225C" w:rsidRDefault="00531AA0">
      <w:pPr>
        <w:pStyle w:val="INNH3"/>
        <w:tabs>
          <w:tab w:val="right" w:pos="9629"/>
        </w:tabs>
        <w:rPr>
          <w:rFonts w:eastAsiaTheme="minorEastAsia"/>
          <w:noProof/>
          <w:color w:val="auto"/>
          <w:kern w:val="2"/>
          <w:sz w:val="22"/>
          <w:lang w:eastAsia="nb-NO"/>
          <w14:ligatures w14:val="standardContextual"/>
        </w:rPr>
      </w:pPr>
      <w:hyperlink w:anchor="_Toc165962446" w:history="1">
        <w:r w:rsidR="003A225C" w:rsidRPr="009C3976">
          <w:rPr>
            <w:rStyle w:val="Hyperkobling"/>
            <w:noProof/>
          </w:rPr>
          <w:t>Vedlegg 2</w:t>
        </w:r>
        <w:r w:rsidR="003A225C">
          <w:rPr>
            <w:noProof/>
            <w:webHidden/>
          </w:rPr>
          <w:tab/>
        </w:r>
        <w:r w:rsidR="003A225C">
          <w:rPr>
            <w:noProof/>
            <w:webHidden/>
          </w:rPr>
          <w:fldChar w:fldCharType="begin"/>
        </w:r>
        <w:r w:rsidR="003A225C">
          <w:rPr>
            <w:noProof/>
            <w:webHidden/>
          </w:rPr>
          <w:instrText xml:space="preserve"> PAGEREF _Toc165962446 \h </w:instrText>
        </w:r>
        <w:r w:rsidR="003A225C">
          <w:rPr>
            <w:noProof/>
            <w:webHidden/>
          </w:rPr>
        </w:r>
        <w:r w:rsidR="003A225C">
          <w:rPr>
            <w:noProof/>
            <w:webHidden/>
          </w:rPr>
          <w:fldChar w:fldCharType="separate"/>
        </w:r>
        <w:r w:rsidR="003A225C">
          <w:rPr>
            <w:noProof/>
            <w:webHidden/>
          </w:rPr>
          <w:t>10</w:t>
        </w:r>
        <w:r w:rsidR="003A225C">
          <w:rPr>
            <w:noProof/>
            <w:webHidden/>
          </w:rPr>
          <w:fldChar w:fldCharType="end"/>
        </w:r>
      </w:hyperlink>
    </w:p>
    <w:p w14:paraId="30E18F0D" w14:textId="238ED3CC" w:rsidR="00F55E2F" w:rsidRDefault="00452947" w:rsidP="004E28ED">
      <w:pPr>
        <w:pStyle w:val="Overskrift2"/>
      </w:pPr>
      <w:r>
        <w:rPr>
          <w:sz w:val="32"/>
          <w:szCs w:val="32"/>
          <w:lang w:val="nn-NO"/>
        </w:rPr>
        <w:fldChar w:fldCharType="end"/>
      </w:r>
      <w:bookmarkStart w:id="1" w:name="_Toc165962427"/>
      <w:r w:rsidR="00F55E2F">
        <w:t>Innledning</w:t>
      </w:r>
      <w:bookmarkEnd w:id="1"/>
    </w:p>
    <w:p w14:paraId="2E1F74F4" w14:textId="77777777" w:rsidR="00F55E2F" w:rsidRDefault="00F55E2F" w:rsidP="00F55E2F">
      <w:r w:rsidRPr="00F55E2F">
        <w:t>Bankens pilar 3-dokument er utarbeidet for å supplere årsrapporten med øvrige opplysninger som skal offentliggjøres i henhold til åttende del i kapitalkravsforordningen (CRR).   Definisjonen i CRR forordningen innebærer at Haugesund Sparebank skal kategoriseres som et mindre og ikke-komplekst foretak. Mindre og ikke-komplekse foretak skal offentliggjøre informasjon etter kravene i CRR artikkel 433b, hvilket er følgende opplysninger:</w:t>
      </w:r>
    </w:p>
    <w:p w14:paraId="18474CB5" w14:textId="73DD6330" w:rsidR="00F55E2F" w:rsidRDefault="00F55E2F" w:rsidP="00F55E2F">
      <w:pPr>
        <w:pStyle w:val="Listeavsnitt"/>
        <w:numPr>
          <w:ilvl w:val="0"/>
          <w:numId w:val="7"/>
        </w:numPr>
      </w:pPr>
      <w:r>
        <w:t>artikkel 435 nr. 1, bokstav a), e) og f)</w:t>
      </w:r>
    </w:p>
    <w:p w14:paraId="02566A83" w14:textId="78892F8A" w:rsidR="00F55E2F" w:rsidRDefault="00F55E2F" w:rsidP="00F55E2F">
      <w:pPr>
        <w:pStyle w:val="Listeavsnitt"/>
        <w:numPr>
          <w:ilvl w:val="0"/>
          <w:numId w:val="7"/>
        </w:numPr>
      </w:pPr>
      <w:r>
        <w:t>artikkel 438 nr. 1, bokstav d)</w:t>
      </w:r>
    </w:p>
    <w:p w14:paraId="4840E441" w14:textId="18B3B987" w:rsidR="00F55E2F" w:rsidRDefault="00F55E2F" w:rsidP="00F55E2F">
      <w:pPr>
        <w:pStyle w:val="Listeavsnitt"/>
        <w:numPr>
          <w:ilvl w:val="0"/>
          <w:numId w:val="7"/>
        </w:numPr>
      </w:pPr>
      <w:r>
        <w:t>artikkel 450 nr. 1, bokstav a) til d) og h) til j)</w:t>
      </w:r>
    </w:p>
    <w:p w14:paraId="42862538" w14:textId="77777777" w:rsidR="00F55E2F" w:rsidRDefault="00F55E2F" w:rsidP="00F55E2F">
      <w:pPr>
        <w:pStyle w:val="Listeavsnitt"/>
        <w:numPr>
          <w:ilvl w:val="0"/>
          <w:numId w:val="7"/>
        </w:numPr>
      </w:pPr>
      <w:r>
        <w:t>artikkel 447</w:t>
      </w:r>
    </w:p>
    <w:p w14:paraId="3AFBCF8C" w14:textId="77777777" w:rsidR="00F55E2F" w:rsidRDefault="00F55E2F" w:rsidP="00F55E2F">
      <w:r w:rsidRPr="00F55E2F">
        <w:t>I tilfeller hvor opplysninger ikke er gitt i dette dokumentet henvises det til bankens årsrapport.</w:t>
      </w:r>
    </w:p>
    <w:p w14:paraId="489F06C0" w14:textId="3488C39E" w:rsidR="00F55E2F" w:rsidRDefault="00F55E2F" w:rsidP="00F55E2F">
      <w:r w:rsidRPr="00F55E2F">
        <w:t>Opplysninger som gjelder kapitaldekning, er gitt på grunnlag av bankens konsoliderte stilling.  Banken konsoliderer eierandelene i Verd Boligkreditt AS (1</w:t>
      </w:r>
      <w:r w:rsidR="008E0B95">
        <w:t>2,42</w:t>
      </w:r>
      <w:r w:rsidRPr="00F55E2F">
        <w:t xml:space="preserve"> %) og Brage Finans AS (3,11 %) for kapitaldekningsformål. Eierandelene inngår i samarbeidende grupper hvor det er krav til forholdsmessig konsolidering. Øvrige opplysninger gjelder kun Haugesund Sparebank.</w:t>
      </w:r>
    </w:p>
    <w:p w14:paraId="718DC9B3" w14:textId="77777777" w:rsidR="00F55E2F" w:rsidRDefault="00F55E2F" w:rsidP="00F55E2F">
      <w:r w:rsidRPr="00F55E2F">
        <w:t>Pilar 3-rapporter samt års- og kvartalsrapporter publiseres løpende på bankens hjemmeside.</w:t>
      </w:r>
    </w:p>
    <w:p w14:paraId="23C0A733" w14:textId="1510FA9D" w:rsidR="00F55E2F" w:rsidRDefault="00F55E2F" w:rsidP="00F55E2F">
      <w:r w:rsidRPr="00F55E2F">
        <w:t>Alle beløp i dokumentet er angitt i tusen kroner per 31.12.202</w:t>
      </w:r>
      <w:r w:rsidR="008E0B95">
        <w:t>3</w:t>
      </w:r>
      <w:r w:rsidRPr="00F55E2F">
        <w:t xml:space="preserve"> med mindre noe annet er angitt.</w:t>
      </w:r>
    </w:p>
    <w:p w14:paraId="73FC2A88" w14:textId="0BD62C79" w:rsidR="008E0B95" w:rsidRDefault="008E0B95" w:rsidP="00F55E2F">
      <w:r w:rsidRPr="0039026F">
        <w:t>Haugesund Sparebank vil i løpe</w:t>
      </w:r>
      <w:r w:rsidR="009A2B8E" w:rsidRPr="0039026F">
        <w:t xml:space="preserve">t av 2024 avslutte samarbeidet med DSS (De </w:t>
      </w:r>
      <w:r w:rsidR="003906B0" w:rsidRPr="0039026F">
        <w:t>S</w:t>
      </w:r>
      <w:r w:rsidR="009A2B8E" w:rsidRPr="0039026F">
        <w:t xml:space="preserve">amarbeidende </w:t>
      </w:r>
      <w:r w:rsidR="003906B0" w:rsidRPr="0039026F">
        <w:t>S</w:t>
      </w:r>
      <w:r w:rsidR="009A2B8E" w:rsidRPr="0039026F">
        <w:t>parebanker)</w:t>
      </w:r>
      <w:r w:rsidR="00CC59E6" w:rsidRPr="0039026F">
        <w:t xml:space="preserve"> og tre inn i Eika Alliansen. Hertil vil Haugesund Sparebank i løpet av </w:t>
      </w:r>
      <w:r w:rsidR="0007333D" w:rsidRPr="0039026F">
        <w:t>2. halvår 2024 fusjonere med Tysnes Sparebank hvor Haugesund Sparebank er overtagende bank.</w:t>
      </w:r>
      <w:r w:rsidR="00D77093" w:rsidRPr="0039026F">
        <w:t xml:space="preserve"> </w:t>
      </w:r>
      <w:r w:rsidR="0067737D" w:rsidRPr="0039026F">
        <w:t xml:space="preserve">Haugesund Sparebank vil i løpet av </w:t>
      </w:r>
      <w:r w:rsidR="00D77093" w:rsidRPr="0039026F">
        <w:t>sommeren 2024 noteres på hovedlisten på Oslo Børs.</w:t>
      </w:r>
      <w:r w:rsidR="00D77093">
        <w:t xml:space="preserve"> </w:t>
      </w:r>
      <w:r w:rsidR="0007333D">
        <w:t xml:space="preserve"> </w:t>
      </w:r>
      <w:r w:rsidR="009A2B8E">
        <w:t xml:space="preserve"> </w:t>
      </w:r>
    </w:p>
    <w:p w14:paraId="3AA35DBA" w14:textId="77777777" w:rsidR="00F55E2F" w:rsidRDefault="00F55E2F" w:rsidP="00F55E2F">
      <w:pPr>
        <w:pStyle w:val="Overskrift2"/>
      </w:pPr>
      <w:bookmarkStart w:id="2" w:name="_Toc165962428"/>
      <w:r>
        <w:t>Erklæring</w:t>
      </w:r>
      <w:bookmarkEnd w:id="2"/>
    </w:p>
    <w:p w14:paraId="3FA94CA7" w14:textId="2770E060" w:rsidR="00F55E2F" w:rsidRDefault="00F55E2F" w:rsidP="00F55E2F">
      <w:r w:rsidRPr="00F55E2F">
        <w:t>Styret i Haugesund Sparebank stiller seg bak de beskrivelser som er gitt i dette dokumentet og årsrapport for 202</w:t>
      </w:r>
      <w:r w:rsidR="00F03E48">
        <w:t>3</w:t>
      </w:r>
      <w:r w:rsidRPr="00F55E2F">
        <w:t xml:space="preserve"> om bankens risikostyring og risikoprofil, og gir herved følgende erklæringer:</w:t>
      </w:r>
    </w:p>
    <w:p w14:paraId="145813CC" w14:textId="77777777" w:rsidR="00F55E2F" w:rsidRDefault="00F55E2F" w:rsidP="00F55E2F">
      <w:bookmarkStart w:id="3" w:name="_Toc165962429"/>
      <w:r w:rsidRPr="00F55E2F">
        <w:rPr>
          <w:rStyle w:val="Overskrift3Tegn"/>
        </w:rPr>
        <w:t>Risikostyringen</w:t>
      </w:r>
      <w:bookmarkEnd w:id="3"/>
      <w:r w:rsidRPr="00F55E2F">
        <w:t xml:space="preserve"> </w:t>
      </w:r>
      <w:r>
        <w:br/>
      </w:r>
      <w:r w:rsidRPr="00F55E2F">
        <w:t xml:space="preserve">Bankens risikostyring er effektiv og passende sett ut fra bankens størrelse, forretningsmodell og virksomhetsområder. Risikostyringssystemene er tilstrekkelige i forhold til vedtatt risikoappetitt, risikoprofil og strategi. </w:t>
      </w:r>
    </w:p>
    <w:p w14:paraId="6F4CFC42" w14:textId="498C3C5D" w:rsidR="00F55E2F" w:rsidRDefault="00F55E2F" w:rsidP="00F55E2F">
      <w:bookmarkStart w:id="4" w:name="_Toc165962430"/>
      <w:r w:rsidRPr="00F55E2F">
        <w:rPr>
          <w:rStyle w:val="Overskrift3Tegn"/>
        </w:rPr>
        <w:t>Risikoprofil</w:t>
      </w:r>
      <w:bookmarkEnd w:id="4"/>
      <w:r w:rsidRPr="00F55E2F">
        <w:t xml:space="preserve"> </w:t>
      </w:r>
      <w:r>
        <w:br/>
      </w:r>
      <w:r w:rsidRPr="00F55E2F">
        <w:t xml:space="preserve">Bankens forretningsmodell er lokal sparebankvirksomhet med finansiering, forsikring, sparing og plassering samt betalingsformidling til privat- og næringslivskunder som hovedprodukter. Bankens virksomhet retter seg mot person- og bedriftsmarkedet på </w:t>
      </w:r>
      <w:r w:rsidRPr="0039026F">
        <w:t>Haugalandet</w:t>
      </w:r>
      <w:r w:rsidR="00866A3E" w:rsidRPr="0039026F">
        <w:t xml:space="preserve"> og Sunnhordlan</w:t>
      </w:r>
      <w:r w:rsidR="003E2CE3" w:rsidRPr="0039026F">
        <w:t>d</w:t>
      </w:r>
      <w:r w:rsidRPr="0039026F">
        <w:t>. Banken har som strategisk hovedmål å være en selvstendig, lokal og lønnsom bank, som er god på kundeopplevelser. Visjonen er å bidra til at Haugalandet</w:t>
      </w:r>
      <w:r w:rsidR="00D1645D" w:rsidRPr="0039026F">
        <w:t xml:space="preserve"> og Sunnhordland</w:t>
      </w:r>
      <w:r w:rsidRPr="0039026F">
        <w:t xml:space="preserve"> er et godt sted å bo og leve</w:t>
      </w:r>
      <w:r w:rsidRPr="00F55E2F">
        <w:t>.  Bankens risikoeksponeringer skal sikre en sunn og langsiktig avkastning uten at banken utsettes for risiko som truer dens eksistens verken på kort eller lang sikt.</w:t>
      </w:r>
      <w:r>
        <w:br/>
      </w:r>
    </w:p>
    <w:p w14:paraId="13E5DB77" w14:textId="044E9C7A" w:rsidR="00F55E2F" w:rsidRDefault="00F55E2F" w:rsidP="00F55E2F">
      <w:r w:rsidRPr="00F55E2F">
        <w:t>Bankens samlede risikotoleranse er lav til moderat. For å sikre finansiell robusthet og langsiktig overlevelsesevne i henhold til strategien har styret fastsatt rammer og retningslinjer for risikoeksponering. Forretningsmodellen er innrettet mot å ta kalkulert kredittrisiko, samtidig som øvrige risikoer i forretningsvirksomheten begrenses til et forsvarlig nivå. Banken skal tilstrebe å minimere operasjonell risiko gjennom formålstjenlige prosesser og kontrollrutiner. Likviditets-</w:t>
      </w:r>
      <w:r w:rsidR="00D1645D">
        <w:t>,</w:t>
      </w:r>
      <w:r w:rsidRPr="00F55E2F">
        <w:t xml:space="preserve"> finansierings-</w:t>
      </w:r>
      <w:r w:rsidR="00292826">
        <w:t>,</w:t>
      </w:r>
      <w:r w:rsidRPr="00F55E2F">
        <w:t xml:space="preserve"> og markedsrisiko holdes på et forsvarlig nivå gjennom tydelige rammer for plasseringer og finansieringsstruktur.  Overholdelse av interne rammer rapporteres løpende til styret. Bankens overordnede risikoprofil er for samtlige risikotyper på linje med eller lavere enn den vedtatte risikotoleranse styret har vedtatt jfr. bankens strategidokument.</w:t>
      </w:r>
    </w:p>
    <w:p w14:paraId="53B0D230" w14:textId="77777777" w:rsidR="00F55E2F" w:rsidRDefault="00F55E2F" w:rsidP="00F55E2F">
      <w:pPr>
        <w:pStyle w:val="Overskrift2"/>
      </w:pPr>
      <w:bookmarkStart w:id="5" w:name="_Toc165962431"/>
      <w:r>
        <w:t>Nøkkeltall</w:t>
      </w:r>
      <w:bookmarkEnd w:id="5"/>
    </w:p>
    <w:p w14:paraId="3248786E" w14:textId="50E099A0" w:rsidR="00197595" w:rsidRPr="00197595" w:rsidRDefault="00197595" w:rsidP="00197595">
      <w:r w:rsidRPr="00197595">
        <w:rPr>
          <w:noProof/>
        </w:rPr>
        <w:drawing>
          <wp:inline distT="0" distB="0" distL="0" distR="0" wp14:anchorId="68CC7B37" wp14:editId="3C56AA3F">
            <wp:extent cx="6120765" cy="48831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883150"/>
                    </a:xfrm>
                    <a:prstGeom prst="rect">
                      <a:avLst/>
                    </a:prstGeom>
                    <a:noFill/>
                    <a:ln>
                      <a:noFill/>
                    </a:ln>
                  </pic:spPr>
                </pic:pic>
              </a:graphicData>
            </a:graphic>
          </wp:inline>
        </w:drawing>
      </w:r>
    </w:p>
    <w:p w14:paraId="0DD30102" w14:textId="716D030C" w:rsidR="00F55E2F" w:rsidRDefault="00AE4AAB" w:rsidP="00AE4AAB">
      <w:r>
        <w:t xml:space="preserve">Beløp i TNOK </w:t>
      </w:r>
      <w:r w:rsidR="00F55E2F">
        <w:br w:type="page"/>
      </w:r>
    </w:p>
    <w:p w14:paraId="647511FD" w14:textId="77777777" w:rsidR="00F55E2F" w:rsidRDefault="00F55E2F" w:rsidP="00F55E2F">
      <w:pPr>
        <w:pStyle w:val="Overskrift2"/>
      </w:pPr>
      <w:bookmarkStart w:id="6" w:name="_Toc165962432"/>
      <w:r>
        <w:t>Risikovektet eksponeringsbeløp</w:t>
      </w:r>
      <w:bookmarkEnd w:id="6"/>
    </w:p>
    <w:p w14:paraId="0CEABDD1" w14:textId="77777777" w:rsidR="003A225C" w:rsidRPr="003A225C" w:rsidRDefault="003A225C" w:rsidP="003A225C"/>
    <w:p w14:paraId="3A5AD4A7" w14:textId="1A3FF7C5" w:rsidR="00F55E2F" w:rsidRDefault="00CE5FBE" w:rsidP="003A225C">
      <w:pPr>
        <w:pStyle w:val="Ingenmellomrom"/>
      </w:pPr>
      <w:r w:rsidRPr="00CE5FBE">
        <w:rPr>
          <w:noProof/>
        </w:rPr>
        <w:drawing>
          <wp:inline distT="0" distB="0" distL="0" distR="0" wp14:anchorId="7D49684F" wp14:editId="7040817F">
            <wp:extent cx="6120765" cy="1421765"/>
            <wp:effectExtent l="0" t="0" r="0" b="698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1421765"/>
                    </a:xfrm>
                    <a:prstGeom prst="rect">
                      <a:avLst/>
                    </a:prstGeom>
                    <a:noFill/>
                    <a:ln>
                      <a:noFill/>
                    </a:ln>
                  </pic:spPr>
                </pic:pic>
              </a:graphicData>
            </a:graphic>
          </wp:inline>
        </w:drawing>
      </w:r>
    </w:p>
    <w:p w14:paraId="240D3C68" w14:textId="04A080B2" w:rsidR="00F55E2F" w:rsidRDefault="00E60AE7" w:rsidP="00E60AE7">
      <w:r>
        <w:t xml:space="preserve">Beløp i TNOK </w:t>
      </w:r>
    </w:p>
    <w:p w14:paraId="32D7E8A3" w14:textId="77777777" w:rsidR="00F55E2F" w:rsidRDefault="00F55E2F" w:rsidP="00F55E2F">
      <w:pPr>
        <w:pStyle w:val="Overskrift2"/>
      </w:pPr>
      <w:bookmarkStart w:id="7" w:name="_Toc165962433"/>
      <w:r>
        <w:t>Mål og retningslinjer for risikostyring</w:t>
      </w:r>
      <w:bookmarkEnd w:id="7"/>
    </w:p>
    <w:p w14:paraId="10A10CA7" w14:textId="77777777" w:rsidR="00F55E2F" w:rsidRDefault="00F55E2F" w:rsidP="00F55E2F">
      <w:pPr>
        <w:pStyle w:val="Overskrift3"/>
      </w:pPr>
      <w:bookmarkStart w:id="8" w:name="_Toc165962434"/>
      <w:r>
        <w:t>Overordnet styring av kontroll og risiko</w:t>
      </w:r>
      <w:bookmarkEnd w:id="8"/>
    </w:p>
    <w:p w14:paraId="46DEC686" w14:textId="77777777" w:rsidR="00F55E2F" w:rsidRDefault="00F55E2F" w:rsidP="00F55E2F">
      <w:r w:rsidRPr="00F55E2F">
        <w:t>God risiko- og kapitalstyring er et av de mest sentrale virkemidlene i bankens verdiskapning. Styret i Haugesund Sparebank har en målsetting om at bankens risikoprofil skal være lav til moderat.</w:t>
      </w:r>
    </w:p>
    <w:p w14:paraId="468973C6" w14:textId="77777777" w:rsidR="00F55E2F" w:rsidRDefault="00F55E2F" w:rsidP="00F55E2F">
      <w:r w:rsidRPr="00F55E2F">
        <w:t>Risikostyringen i banken tar utgangspunkt i det definerte strategiske målbilde slik dette kommer frem gjennom strategiplanen. Banken har etablert risikostrategier for hvert område med konkretiserte styringsmål og rammer for de enkelte risikoområdene. Relevante måltall rapporteres til styret på månedlig og kvartalsvis basis.</w:t>
      </w:r>
    </w:p>
    <w:p w14:paraId="25E5F08F" w14:textId="77777777" w:rsidR="00F55E2F" w:rsidRDefault="00F55E2F" w:rsidP="00F55E2F">
      <w:r w:rsidRPr="00F55E2F">
        <w:t>Risikostrategiene revurderes minst årlig i sammenheng med bankens øvrige planprosess. I forbindelse med internkontrollprosessen gjennomgås alle deler av bankens virksomhet. Med utgangspunkt i risikoen knyttet til den enkelte del av virksomheten iverksettes nødvendige kontrolltiltak for å gi rimelig sikkerhet for at arbeidsprosesser og rutiner utføres innenfor en akseptabel risiko.</w:t>
      </w:r>
    </w:p>
    <w:p w14:paraId="1D479B92" w14:textId="77777777" w:rsidR="00F55E2F" w:rsidRDefault="00F55E2F" w:rsidP="00F55E2F">
      <w:r w:rsidRPr="00F55E2F">
        <w:t xml:space="preserve">Styringsmål og rammer nedfelt i bankens risikostrategier skal bidra til å sikre bankens lønnsomhet både på kort og lang sikt. Hensikten er å unngå for store risikokonsentrasjoner i virksomheten som ved en ugunstig utvikling kan bidra til å true bankens lønnsomhet, likviditet og soliditet. </w:t>
      </w:r>
    </w:p>
    <w:p w14:paraId="1B04DCF6" w14:textId="56671109" w:rsidR="00F55E2F" w:rsidRDefault="00F55E2F" w:rsidP="00F55E2F">
      <w:r>
        <w:br w:type="page"/>
      </w:r>
    </w:p>
    <w:p w14:paraId="46489053" w14:textId="5A34DB14" w:rsidR="00F55E2F" w:rsidRDefault="00F55E2F" w:rsidP="00F55E2F">
      <w:pPr>
        <w:pStyle w:val="Overskrift3"/>
      </w:pPr>
      <w:bookmarkStart w:id="9" w:name="_Toc165962435"/>
      <w:r>
        <w:t>Risikokultur</w:t>
      </w:r>
      <w:bookmarkEnd w:id="9"/>
    </w:p>
    <w:p w14:paraId="45827C9B" w14:textId="77777777" w:rsidR="00DD128F" w:rsidRDefault="00F55E2F" w:rsidP="00F55E2F">
      <w:r w:rsidRPr="00F55E2F">
        <w:t>En sunn og konsistent risikokultur utgjør grunnmuren i bankens risikostyring og er den underliggende faktoren som muliggjør effektiv virkning av bankens ovenforliggende rammeverk. Risikokulturen påvirker beslutningene til ledelse og ansatte i det daglige arbeidet og er av vesentlig betydning for den risiko de påfører banken.</w:t>
      </w:r>
      <w:r>
        <w:br/>
      </w:r>
    </w:p>
    <w:p w14:paraId="52E597A4" w14:textId="7D126390" w:rsidR="00F55E2F" w:rsidRDefault="00F55E2F" w:rsidP="00F55E2F">
      <w:r w:rsidRPr="00F55E2F">
        <w:t>Banken legger vekt på å bygge en risikokultur som gjør den enkelte ansatte i stand til å foreta forsvarlige og informerte beslutninger. Risikokulturen skal være en integrert del av de ulike beslutningsnivåer i banken, og være basert på god og helhetlig forståelse av de risikoer man møter i hverdagen og håndteringen av disse, sett ut fra bankens risikoappetitt.</w:t>
      </w:r>
    </w:p>
    <w:p w14:paraId="38C5779E" w14:textId="4CF75933" w:rsidR="00F55E2F" w:rsidRDefault="00F55E2F" w:rsidP="00F55E2F">
      <w:r w:rsidRPr="00F55E2F">
        <w:t>Risikokulturen skal også sikre at alle forretningsenheter involverer risikostyringsfunksjonen og følger fastsatte prosedyrer ved nye produkter og vesentlige endringer.</w:t>
      </w:r>
    </w:p>
    <w:p w14:paraId="4825E593" w14:textId="70E50F64" w:rsidR="00F55E2F" w:rsidRDefault="00F55E2F" w:rsidP="00F55E2F"/>
    <w:p w14:paraId="1E8C6B1D" w14:textId="51CEBD1E" w:rsidR="00F55E2F" w:rsidRPr="00F55E2F" w:rsidRDefault="00F55E2F" w:rsidP="00F55E2F">
      <w:pPr>
        <w:pStyle w:val="Overskrift3"/>
      </w:pPr>
      <w:bookmarkStart w:id="10" w:name="_Toc165962436"/>
      <w:r>
        <w:t>Organisering og ansvar</w:t>
      </w:r>
      <w:bookmarkEnd w:id="10"/>
    </w:p>
    <w:p w14:paraId="2EFAC7A2" w14:textId="15AD3273" w:rsidR="00974D50" w:rsidRDefault="00F55E2F" w:rsidP="00F55E2F">
      <w:r w:rsidRPr="00F55E2F">
        <w:t>Ansvaret og gjennomføring av bankens risikostyring og internkontroll er delt mellom bankens styre, ledelse og operative enheter.</w:t>
      </w:r>
    </w:p>
    <w:p w14:paraId="307530B2" w14:textId="55785516" w:rsidR="00F55E2F" w:rsidRDefault="00F55E2F" w:rsidP="00F55E2F">
      <w:r w:rsidRPr="006412A4">
        <w:rPr>
          <w:u w:val="single"/>
        </w:rPr>
        <w:t>Bankens styre</w:t>
      </w:r>
      <w:r w:rsidRPr="00F55E2F">
        <w:t xml:space="preserve"> skal godkjenne og regelmessig vurdere retningslinjer for å påta banken risikoer. Styret skal fastsette de overordnede rammer, gi fullmakter og sørge for at det utarbeides retningslinjer for risikostyringen i banken herunder etiske retningslinjer. Styret har ansvar for å sørge for at banken er tilstrekkelig kapitalisert ut fra regulatoriske krav, samt påse at banken har en soliditet og likviditet som er tilstrekkelig ut fra ønsket risiko og bankens virksomhet. Styret er videre ansvarlig for å fastsette beredskaps- og kontinuitetsplaner for å sikre at driften kan videreføres og tap begrenses ved vesentlige uforutsette hendelser. Bankens samlede styre utgjør også bankens risiko- og revisjonsutvalg (RRU). Revisjonsutvalgets overordnede ansvar knyttet til regnskapsrapporteringsprosessen er å overvåke systemene for internkontroll og risikostyring over finansiell rapportering. Risikoutvalget skal forberede styrets vurderinger og beslutninger relatert til foretakets samlede risiko og kapitalbehov samt sikring av at foretakets risikostyring og internkontroll er tilpasset risikonivå og omfang av virksomheten. Utvalget velges av og blant styrets medlemmer.</w:t>
      </w:r>
    </w:p>
    <w:p w14:paraId="0464FE85" w14:textId="4200A9C3" w:rsidR="00F55E2F" w:rsidRDefault="00F55E2F" w:rsidP="00F55E2F">
      <w:r w:rsidRPr="00F55E2F">
        <w:t xml:space="preserve">Bankens styre velges av generalforsamlingen i henhold til bankens vedtekter og tilhørende valginstruks. I henhold til valginstruksen bør styret være sammensatt slik at det ivaretar de ulike kundegruppenes interesser samtidig som det dekker behovet for faglig kompetanse, kapasitet og mangfold. Mangfoldig sammensetning av styret er viktig for å sikre selvstendige meninger og kritiske innvendinger blant styremedlemmene. Dette kan bidra til å sikre god utfordring og overvåkning av ledelsesbeslutninger. Bankens styre består av representanter fra ulike yrkes- og aldersgrupper, </w:t>
      </w:r>
      <w:r w:rsidRPr="00873833">
        <w:t>og 50 % av representantene som er valgt av general-forsamlingen er kvinner</w:t>
      </w:r>
      <w:r w:rsidRPr="00F55E2F">
        <w:t>. Banken vurderer at styret i henhold til valginstruks dekker behovet for faglig kompetanse, kapasitet og mangfold, og etterstreber ved valg å opprettholde eller øke mangfoldet.</w:t>
      </w:r>
    </w:p>
    <w:p w14:paraId="2E7D83D2" w14:textId="3CAB5E82" w:rsidR="00F55E2F" w:rsidRDefault="00F55E2F" w:rsidP="00F55E2F">
      <w:r w:rsidRPr="006412A4">
        <w:rPr>
          <w:u w:val="single"/>
        </w:rPr>
        <w:t>Adm. banksjef</w:t>
      </w:r>
      <w:r w:rsidRPr="00F55E2F">
        <w:t xml:space="preserve"> har ansvaret for den overordnede risikostyringen, herunder ansvarlig for at det iverksettes effektive risikostyringssystemer i banken, og at risikoeksponeringen overvåkes. Adm. banksjef er videre ansvarlig for delegering av fullmakter og rapportering til styret.</w:t>
      </w:r>
    </w:p>
    <w:p w14:paraId="155578BF" w14:textId="438EAC86" w:rsidR="00F55E2F" w:rsidRDefault="00F55E2F" w:rsidP="00F55E2F"/>
    <w:p w14:paraId="537D7741" w14:textId="77777777" w:rsidR="006412A4" w:rsidRDefault="006412A4" w:rsidP="00F55E2F"/>
    <w:p w14:paraId="57B2ED79" w14:textId="67E17196" w:rsidR="00F55E2F" w:rsidRDefault="006412A4" w:rsidP="00F55E2F">
      <w:r w:rsidRPr="006412A4">
        <w:rPr>
          <w:u w:val="single"/>
        </w:rPr>
        <w:t>Leder for risikostyring og compliance</w:t>
      </w:r>
      <w:r w:rsidRPr="006412A4">
        <w:t xml:space="preserve"> har ansvar for uavhengig kontroll av risiko og risikostyring for alle risikoområder, inkl. risiko for at banken ikke oppfyller forpliktelser etter lov og forskrift. Funksjonen utgjør bankens 2. linjeforsvar og kan rapportere direkte til styret, og kan ikke avsettes uten samtykke fra dette.</w:t>
      </w:r>
    </w:p>
    <w:p w14:paraId="4ECF66BA" w14:textId="107B694A" w:rsidR="006412A4" w:rsidRDefault="006412A4" w:rsidP="00F55E2F">
      <w:r w:rsidRPr="006412A4">
        <w:rPr>
          <w:u w:val="single"/>
        </w:rPr>
        <w:t>Internrevisor</w:t>
      </w:r>
      <w:r w:rsidRPr="006412A4">
        <w:t xml:space="preserve"> gjennomfører internrevisjonsprosjekter iht. en styregodkjent årsplan og er bankens 3. linjeforsvar. Internrevisor vurderer om bankens modellverk knyttet til risiko- og kapitalstyring gir et riktig uttrykk for bankens samlede risiko- og kapitalsituasjon.  Internrevisor utarbeider årlig en uavhengige bekreftelser som gjelder bankens internkontroll, godtgjørelsesordning og ICAAP-prosess.</w:t>
      </w:r>
    </w:p>
    <w:p w14:paraId="6983010A" w14:textId="5822EA22" w:rsidR="006412A4" w:rsidRDefault="006412A4" w:rsidP="00F55E2F">
      <w:r w:rsidRPr="006412A4">
        <w:rPr>
          <w:u w:val="single"/>
        </w:rPr>
        <w:t>Eksternrevisor</w:t>
      </w:r>
      <w:r w:rsidRPr="006412A4">
        <w:t xml:space="preserve"> etterprøver bankens finansielle rapportering og etterprøver modeller for tapsvurdering mv. Eksternrevisor utgjør bankens 4. linjeforsvar.</w:t>
      </w:r>
    </w:p>
    <w:p w14:paraId="4E7D0C2B" w14:textId="238B8836" w:rsidR="006412A4" w:rsidRDefault="006412A4" w:rsidP="00F55E2F"/>
    <w:p w14:paraId="3AF54633" w14:textId="5B4BB980" w:rsidR="006412A4" w:rsidRDefault="006412A4" w:rsidP="006412A4">
      <w:pPr>
        <w:pStyle w:val="Overskrift3"/>
      </w:pPr>
      <w:bookmarkStart w:id="11" w:name="_Toc165962437"/>
      <w:r>
        <w:t>Styring og kontroll av enkeltrisikoer</w:t>
      </w:r>
      <w:bookmarkEnd w:id="11"/>
    </w:p>
    <w:p w14:paraId="713AFAE0" w14:textId="62969D80" w:rsidR="006412A4" w:rsidRDefault="006412A4" w:rsidP="006412A4">
      <w:r>
        <w:t>For forhold knyttet til styring og kontroll av den enkelte risikokategori henvises det til følgende noter i bankens årsrapport for 202</w:t>
      </w:r>
      <w:r w:rsidR="00635E75">
        <w:t>3</w:t>
      </w:r>
      <w:r>
        <w:t xml:space="preserve">:  </w:t>
      </w:r>
    </w:p>
    <w:p w14:paraId="22AF0E6B" w14:textId="420038E6" w:rsidR="006412A4" w:rsidRPr="0039026F" w:rsidRDefault="006412A4" w:rsidP="006412A4">
      <w:pPr>
        <w:pStyle w:val="Listeavsnitt"/>
        <w:numPr>
          <w:ilvl w:val="0"/>
          <w:numId w:val="8"/>
        </w:numPr>
      </w:pPr>
      <w:r w:rsidRPr="0039026F">
        <w:t xml:space="preserve">Note </w:t>
      </w:r>
      <w:r w:rsidR="00AB3647" w:rsidRPr="0039026F">
        <w:t>5</w:t>
      </w:r>
      <w:r w:rsidRPr="0039026F">
        <w:t xml:space="preserve"> – Styring av risiko</w:t>
      </w:r>
    </w:p>
    <w:p w14:paraId="30C8D0B3" w14:textId="5CD2DF62" w:rsidR="006412A4" w:rsidRPr="0039026F" w:rsidRDefault="006412A4" w:rsidP="006412A4">
      <w:pPr>
        <w:pStyle w:val="Listeavsnitt"/>
        <w:numPr>
          <w:ilvl w:val="0"/>
          <w:numId w:val="8"/>
        </w:numPr>
      </w:pPr>
      <w:r w:rsidRPr="0039026F">
        <w:t xml:space="preserve">Note </w:t>
      </w:r>
      <w:r w:rsidR="00AB3647" w:rsidRPr="0039026F">
        <w:t>4</w:t>
      </w:r>
      <w:r w:rsidRPr="0039026F">
        <w:t xml:space="preserve"> – Kapitaldekning</w:t>
      </w:r>
    </w:p>
    <w:p w14:paraId="5A744D88" w14:textId="3BE0E837" w:rsidR="006412A4" w:rsidRPr="0039026F" w:rsidRDefault="006412A4" w:rsidP="006412A4">
      <w:pPr>
        <w:pStyle w:val="Listeavsnitt"/>
        <w:numPr>
          <w:ilvl w:val="0"/>
          <w:numId w:val="8"/>
        </w:numPr>
      </w:pPr>
      <w:r w:rsidRPr="0039026F">
        <w:t xml:space="preserve">Note </w:t>
      </w:r>
      <w:r w:rsidR="00880D11" w:rsidRPr="0039026F">
        <w:t>11</w:t>
      </w:r>
      <w:r w:rsidRPr="0039026F">
        <w:t xml:space="preserve"> – Kredittrisiko</w:t>
      </w:r>
    </w:p>
    <w:p w14:paraId="4F5A20F0" w14:textId="303327C8" w:rsidR="006412A4" w:rsidRPr="0039026F" w:rsidRDefault="006412A4" w:rsidP="006412A4">
      <w:pPr>
        <w:pStyle w:val="Listeavsnitt"/>
        <w:numPr>
          <w:ilvl w:val="0"/>
          <w:numId w:val="8"/>
        </w:numPr>
      </w:pPr>
      <w:r w:rsidRPr="0039026F">
        <w:t xml:space="preserve">Note </w:t>
      </w:r>
      <w:r w:rsidR="009F391E" w:rsidRPr="0039026F">
        <w:t>16</w:t>
      </w:r>
      <w:r w:rsidRPr="0039026F">
        <w:t xml:space="preserve"> – Renterisiko </w:t>
      </w:r>
    </w:p>
    <w:p w14:paraId="7321807A" w14:textId="4AD736E8" w:rsidR="006412A4" w:rsidRPr="0039026F" w:rsidRDefault="006412A4" w:rsidP="006412A4">
      <w:pPr>
        <w:pStyle w:val="Listeavsnitt"/>
        <w:numPr>
          <w:ilvl w:val="0"/>
          <w:numId w:val="8"/>
        </w:numPr>
      </w:pPr>
      <w:r w:rsidRPr="0039026F">
        <w:t xml:space="preserve">Note </w:t>
      </w:r>
      <w:r w:rsidR="009F391E" w:rsidRPr="0039026F">
        <w:t>15</w:t>
      </w:r>
      <w:r w:rsidRPr="0039026F">
        <w:t xml:space="preserve"> – Valutarisiko </w:t>
      </w:r>
    </w:p>
    <w:p w14:paraId="1FD3E29C" w14:textId="7DA077CF" w:rsidR="006412A4" w:rsidRPr="0039026F" w:rsidRDefault="006412A4" w:rsidP="00F55E2F">
      <w:pPr>
        <w:pStyle w:val="Listeavsnitt"/>
        <w:numPr>
          <w:ilvl w:val="0"/>
          <w:numId w:val="8"/>
        </w:numPr>
      </w:pPr>
      <w:r w:rsidRPr="0039026F">
        <w:t>Note 1</w:t>
      </w:r>
      <w:r w:rsidR="009F391E" w:rsidRPr="0039026F">
        <w:t>4</w:t>
      </w:r>
      <w:r w:rsidRPr="0039026F">
        <w:t xml:space="preserve"> – Likviditetsrisiko</w:t>
      </w:r>
    </w:p>
    <w:p w14:paraId="57360CA4" w14:textId="77777777" w:rsidR="006412A4" w:rsidRDefault="006412A4" w:rsidP="006412A4">
      <w:pPr>
        <w:pStyle w:val="Overskrift3"/>
      </w:pPr>
    </w:p>
    <w:p w14:paraId="6AE5A055" w14:textId="457B747E" w:rsidR="006412A4" w:rsidRDefault="006412A4" w:rsidP="006412A4">
      <w:pPr>
        <w:pStyle w:val="Overskrift2"/>
      </w:pPr>
      <w:bookmarkStart w:id="12" w:name="_Toc165962438"/>
      <w:r>
        <w:t>Godtgjørelsespolitikk</w:t>
      </w:r>
      <w:bookmarkEnd w:id="12"/>
    </w:p>
    <w:p w14:paraId="2C30D69F" w14:textId="2377F6CF" w:rsidR="006412A4" w:rsidRDefault="006412A4" w:rsidP="006412A4">
      <w:pPr>
        <w:pStyle w:val="Overskrift3"/>
      </w:pPr>
      <w:bookmarkStart w:id="13" w:name="_Toc165962439"/>
      <w:r w:rsidRPr="006412A4">
        <w:t>Beslutningsprosess og sammensetning</w:t>
      </w:r>
      <w:bookmarkEnd w:id="13"/>
      <w:r w:rsidRPr="006412A4">
        <w:t xml:space="preserve">  </w:t>
      </w:r>
    </w:p>
    <w:p w14:paraId="4C443073" w14:textId="0494E4F4" w:rsidR="006412A4" w:rsidRDefault="006412A4" w:rsidP="006412A4">
      <w:r>
        <w:t>Det samlede styret i banken utgjør godtgjørelsesutvalget i Haugesund Sparebank.</w:t>
      </w:r>
      <w:r>
        <w:br/>
        <w:t>Godtgjørelse er det samme som lønn og annen godtgjørelse. Internrevisor gir årlig attestasjonsuttalelse om godtgjørelsesordningen i banken. Godtgjørelsesordningen skal fremme god styring og kontroll med bankens risiko, og den skal bidra til å unngå interessekonflikter. Banken har en godtgjørelsesordning som etter styrets vurdering er i samsvar med bankens overordnede mål, risikotoleranse og langsiktige interesser.</w:t>
      </w:r>
    </w:p>
    <w:p w14:paraId="5F2022D4" w14:textId="64EFB192" w:rsidR="006412A4" w:rsidRPr="0039026F" w:rsidRDefault="006412A4" w:rsidP="006412A4">
      <w:r w:rsidRPr="006412A4">
        <w:t>Banken ønsker ikke å gi incentiver for økt risikotaking, og har derfor en generell fastlønnsordning for alle ansatte. Ansatte tilbys også naturalytelser i form av pensjons- og forsikringsordninger, rabatterte egenkapitalbevis og andre naturalytelser</w:t>
      </w:r>
      <w:r w:rsidRPr="00B873F9">
        <w:t xml:space="preserve">. Bankens tillitsvalgte har også en fast, årlig godtgjørelse. Styret har fastsatt et sett med resultatmål som utgjør grunnlaget for en bonusordning som omfatter alle ansatte. Ordningen faller i henhold til </w:t>
      </w:r>
      <w:r w:rsidRPr="0039026F">
        <w:t xml:space="preserve">finanstilsynets rundskriv 2/2020 avsnitt 2.2. ikke inn under særskilte godtgjørelsesregler for variabel godtgjørelse. Kriterier som legges til grunn i bonusordningen følger av bankens strategiske målsetninger. I bonusordningen </w:t>
      </w:r>
      <w:r w:rsidR="00465694" w:rsidRPr="0039026F">
        <w:t xml:space="preserve">for 2023 </w:t>
      </w:r>
      <w:r w:rsidRPr="0039026F">
        <w:t xml:space="preserve">er 50 % av utbetaling knyttet til resultat før skatt, mens resterende 50 % er knyttet til parametere som fastsettes årlig med involvering fra alle ansatte og tillitsvalgte. Sistnevnte parametere vil i hovedsak være knyttet til positiv utvikling i bankens kunde – og produktportefølje samt interne kvalitetsmålsetninger. </w:t>
      </w:r>
      <w:r w:rsidR="00465694" w:rsidRPr="0039026F">
        <w:t xml:space="preserve">For 2024 vil andre parametere legges til grunn for evt. </w:t>
      </w:r>
      <w:r w:rsidR="007E667C" w:rsidRPr="0039026F">
        <w:t xml:space="preserve">generell bonus. Styret vil vurdere dette ultimo 2024.  </w:t>
      </w:r>
      <w:r w:rsidR="00465694" w:rsidRPr="0039026F">
        <w:t xml:space="preserve"> </w:t>
      </w:r>
    </w:p>
    <w:p w14:paraId="6CEA87FF" w14:textId="6A11E812" w:rsidR="006412A4" w:rsidRPr="0039026F" w:rsidRDefault="006412A4" w:rsidP="006412A4">
      <w:r w:rsidRPr="0039026F">
        <w:t>Naturalytelser er goder som ansatte mottar i annet enn penger fra arbeidsgiveren. Ytelsene har til hensikt å fremme økonomisk trygghet for den ansatte og dennes familie. Særlig gjelder dette ved sykdom, uførhet, oppnådd aldersgrense eller ved dødsfall. Banken ser det som tjenlig å bidra med andre rimelige velferdsmessige goder. som telefon, forsikring, rimelig lån i arbeidsforhold etc. Banken har også innskuddspensjonsordning for alle ansatte, og ansatte får tilbud om å kjøpe bankens egenkapitalbevis på nærmere avtalte vilkår.</w:t>
      </w:r>
    </w:p>
    <w:p w14:paraId="0002A678" w14:textId="7CE87293" w:rsidR="006412A4" w:rsidRDefault="006412A4" w:rsidP="006412A4">
      <w:r w:rsidRPr="0039026F">
        <w:t xml:space="preserve">Se ellers note </w:t>
      </w:r>
      <w:r w:rsidR="0077514A" w:rsidRPr="0039026F">
        <w:t>20</w:t>
      </w:r>
      <w:r w:rsidRPr="0039026F">
        <w:t xml:space="preserve"> </w:t>
      </w:r>
      <w:r w:rsidR="0077514A" w:rsidRPr="0039026F">
        <w:t xml:space="preserve">i </w:t>
      </w:r>
      <w:r w:rsidRPr="0039026F">
        <w:t>årsregnskapet for 202</w:t>
      </w:r>
      <w:r w:rsidR="0077514A" w:rsidRPr="0039026F">
        <w:t>3</w:t>
      </w:r>
      <w:r w:rsidRPr="0039026F">
        <w:t>.</w:t>
      </w:r>
    </w:p>
    <w:p w14:paraId="57FA123C" w14:textId="2F9A7352" w:rsidR="006412A4" w:rsidRDefault="006412A4" w:rsidP="006412A4"/>
    <w:p w14:paraId="5346DD5D" w14:textId="6D9ADDCD" w:rsidR="006412A4" w:rsidRDefault="006412A4" w:rsidP="006412A4">
      <w:pPr>
        <w:pStyle w:val="Overskrift2"/>
      </w:pPr>
      <w:bookmarkStart w:id="14" w:name="_Toc165962440"/>
      <w:r>
        <w:t>Kvantitative opplysninger om godtgjørelse</w:t>
      </w:r>
      <w:bookmarkEnd w:id="14"/>
    </w:p>
    <w:p w14:paraId="693C0438" w14:textId="363F8D2D" w:rsidR="006412A4" w:rsidRDefault="006412A4" w:rsidP="006412A4">
      <w:pPr>
        <w:pStyle w:val="Overskrift3"/>
      </w:pPr>
      <w:bookmarkStart w:id="15" w:name="_Toc165962441"/>
      <w:r>
        <w:t>Godtgjørelsesbeløpene for regnskapsåret</w:t>
      </w:r>
      <w:bookmarkEnd w:id="15"/>
    </w:p>
    <w:p w14:paraId="4D6BAD18" w14:textId="77777777" w:rsidR="00C6191C" w:rsidRPr="00C6191C" w:rsidRDefault="00C6191C" w:rsidP="00C6191C"/>
    <w:p w14:paraId="3F17CA72" w14:textId="52943015" w:rsidR="006412A4" w:rsidRPr="006412A4" w:rsidRDefault="00C6191C" w:rsidP="006412A4">
      <w:r w:rsidRPr="00C6191C">
        <w:rPr>
          <w:noProof/>
        </w:rPr>
        <w:drawing>
          <wp:inline distT="0" distB="0" distL="0" distR="0" wp14:anchorId="053AC3AF" wp14:editId="31C3B927">
            <wp:extent cx="6120765" cy="1858645"/>
            <wp:effectExtent l="0" t="0" r="0" b="825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1858645"/>
                    </a:xfrm>
                    <a:prstGeom prst="rect">
                      <a:avLst/>
                    </a:prstGeom>
                    <a:noFill/>
                    <a:ln>
                      <a:noFill/>
                    </a:ln>
                  </pic:spPr>
                </pic:pic>
              </a:graphicData>
            </a:graphic>
          </wp:inline>
        </w:drawing>
      </w:r>
    </w:p>
    <w:p w14:paraId="06AE6C72" w14:textId="73F09AB0" w:rsidR="006412A4" w:rsidRDefault="006412A4" w:rsidP="006412A4">
      <w:r w:rsidRPr="006412A4">
        <w:t>EU REM 1 – samlede kvantitative opplysninger om godtgjørelse for ledelse og andre personer med vesentlig innvirkning på bankens risikoprofil</w:t>
      </w:r>
      <w:r w:rsidR="00065161">
        <w:t xml:space="preserve">. Beløp i TNOK </w:t>
      </w:r>
    </w:p>
    <w:p w14:paraId="09EC68B2" w14:textId="23F57155" w:rsidR="006412A4" w:rsidRDefault="006412A4" w:rsidP="006412A4">
      <w:r>
        <w:br w:type="page"/>
      </w:r>
    </w:p>
    <w:p w14:paraId="3D47B044" w14:textId="61B6527C" w:rsidR="006412A4" w:rsidRPr="006412A4" w:rsidRDefault="006412A4" w:rsidP="006412A4">
      <w:pPr>
        <w:pStyle w:val="Overskrift3"/>
      </w:pPr>
      <w:bookmarkStart w:id="16" w:name="_Toc165962442"/>
      <w:r w:rsidRPr="006412A4">
        <w:t>Garantert variabel godtgjørelse og særskilte utbetalinger</w:t>
      </w:r>
      <w:bookmarkEnd w:id="16"/>
    </w:p>
    <w:p w14:paraId="300261C3" w14:textId="68ECB200" w:rsidR="006412A4" w:rsidRDefault="006412A4" w:rsidP="00F55E2F">
      <w:r w:rsidRPr="006412A4">
        <w:t>Det er ikke foretatt særskilte utbetalinger i forbindelse med nyansettelser eller slutt-godtgjørelse</w:t>
      </w:r>
      <w:r w:rsidR="007463AC">
        <w:t xml:space="preserve">. Generell bonus er utbetalt til alle ansatte med </w:t>
      </w:r>
      <w:r w:rsidR="00786360">
        <w:t xml:space="preserve">kr 39 900 for 2023. </w:t>
      </w:r>
    </w:p>
    <w:p w14:paraId="15B08ECB" w14:textId="77777777" w:rsidR="00786360" w:rsidRDefault="00786360" w:rsidP="00F55E2F"/>
    <w:p w14:paraId="66576653" w14:textId="30D89CC5" w:rsidR="006412A4" w:rsidRDefault="006412A4" w:rsidP="006412A4">
      <w:pPr>
        <w:pStyle w:val="Overskrift3"/>
      </w:pPr>
      <w:bookmarkStart w:id="17" w:name="_Toc165962443"/>
      <w:r w:rsidRPr="006412A4">
        <w:t>Utsatt godtgjørelse</w:t>
      </w:r>
      <w:bookmarkEnd w:id="17"/>
    </w:p>
    <w:p w14:paraId="0102FAED" w14:textId="7F951898" w:rsidR="006412A4" w:rsidRDefault="006412A4" w:rsidP="006412A4">
      <w:r w:rsidRPr="006412A4">
        <w:t>Banken har ikke utestående utsatt godtgjørelse utover det som følger av den generelle bonusordningen for alle ansatte.</w:t>
      </w:r>
    </w:p>
    <w:p w14:paraId="15DD8651" w14:textId="77777777" w:rsidR="006412A4" w:rsidRPr="006412A4" w:rsidRDefault="006412A4" w:rsidP="006412A4"/>
    <w:p w14:paraId="3B36E6A3" w14:textId="637E467C" w:rsidR="006412A4" w:rsidRDefault="006412A4" w:rsidP="006412A4">
      <w:pPr>
        <w:pStyle w:val="Overskrift3"/>
      </w:pPr>
      <w:bookmarkStart w:id="18" w:name="_Toc165962444"/>
      <w:r w:rsidRPr="006412A4">
        <w:t>Godtgjørelse over 1 million euro</w:t>
      </w:r>
      <w:bookmarkEnd w:id="18"/>
    </w:p>
    <w:p w14:paraId="7E62F336" w14:textId="6E769815" w:rsidR="006412A4" w:rsidRDefault="006412A4" w:rsidP="006412A4">
      <w:r w:rsidRPr="006412A4">
        <w:t>Ingen personer i banken har godtgjørelse på over 1 million euro.</w:t>
      </w:r>
    </w:p>
    <w:p w14:paraId="56B5427B" w14:textId="7030949E" w:rsidR="006412A4" w:rsidRDefault="006412A4" w:rsidP="006412A4">
      <w:r>
        <w:br w:type="page"/>
      </w:r>
    </w:p>
    <w:p w14:paraId="410D3FC3" w14:textId="15CA7CAC" w:rsidR="006412A4" w:rsidRDefault="006412A4" w:rsidP="006412A4">
      <w:pPr>
        <w:pStyle w:val="Overskrift3"/>
      </w:pPr>
      <w:bookmarkStart w:id="19" w:name="_Toc165962445"/>
      <w:r>
        <w:t>Vedlegg 1</w:t>
      </w:r>
      <w:bookmarkEnd w:id="19"/>
    </w:p>
    <w:p w14:paraId="141D95EC" w14:textId="51225ED7" w:rsidR="006412A4" w:rsidRDefault="006412A4" w:rsidP="006412A4">
      <w:r w:rsidRPr="006412A4">
        <w:t>Skjema for offentliggjøring av de viktigste avtalevilkårene for kapitalinstrumenter</w:t>
      </w:r>
      <w:r>
        <w:t>.</w:t>
      </w:r>
    </w:p>
    <w:p w14:paraId="2E9D2CEF" w14:textId="783C11CF" w:rsidR="006412A4" w:rsidRPr="006412A4" w:rsidRDefault="006412A4" w:rsidP="006412A4">
      <w:r w:rsidRPr="00437B54">
        <w:rPr>
          <w:noProof/>
        </w:rPr>
        <w:drawing>
          <wp:inline distT="0" distB="0" distL="0" distR="0" wp14:anchorId="338437F3" wp14:editId="72632D21">
            <wp:extent cx="5760085" cy="6447155"/>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6447155"/>
                    </a:xfrm>
                    <a:prstGeom prst="rect">
                      <a:avLst/>
                    </a:prstGeom>
                    <a:noFill/>
                    <a:ln>
                      <a:noFill/>
                    </a:ln>
                  </pic:spPr>
                </pic:pic>
              </a:graphicData>
            </a:graphic>
          </wp:inline>
        </w:drawing>
      </w:r>
    </w:p>
    <w:p w14:paraId="21345E70" w14:textId="7117C59A" w:rsidR="006412A4" w:rsidRDefault="006412A4" w:rsidP="00F55E2F"/>
    <w:p w14:paraId="380499C2" w14:textId="77777777" w:rsidR="006412A4" w:rsidRDefault="006412A4" w:rsidP="00F55E2F"/>
    <w:p w14:paraId="56D2FFE4" w14:textId="6BBE1939" w:rsidR="00F55E2F" w:rsidRDefault="006412A4" w:rsidP="006412A4">
      <w:pPr>
        <w:pStyle w:val="Overskrift3"/>
      </w:pPr>
      <w:bookmarkStart w:id="20" w:name="_Toc165962446"/>
      <w:r>
        <w:t>Vedlegg 2</w:t>
      </w:r>
      <w:bookmarkEnd w:id="20"/>
    </w:p>
    <w:p w14:paraId="4135BD52" w14:textId="77777777" w:rsidR="006412A4" w:rsidRDefault="006412A4" w:rsidP="006412A4">
      <w:r>
        <w:t>Informasjon om eierinteresse i OMF foretak - Verd boligkreditt AS</w:t>
      </w:r>
    </w:p>
    <w:p w14:paraId="76DA85C2" w14:textId="65E6B578" w:rsidR="006412A4" w:rsidRDefault="006412A4" w:rsidP="006412A4">
      <w:r>
        <w:t>Rapporteringskrav etter Forskrift om endring i forskrift om kapitalkrav og nasjonal tilpasning av CRR/CRD IV §11-10</w:t>
      </w:r>
      <w:r w:rsidR="00A03245">
        <w:t xml:space="preserve">. Beløp TNOK.  </w:t>
      </w:r>
    </w:p>
    <w:p w14:paraId="77B4D732" w14:textId="306A4001" w:rsidR="00145ED8" w:rsidRDefault="00145ED8" w:rsidP="006412A4">
      <w:r w:rsidRPr="00145ED8">
        <w:rPr>
          <w:noProof/>
        </w:rPr>
        <w:drawing>
          <wp:inline distT="0" distB="0" distL="0" distR="0" wp14:anchorId="1559B852" wp14:editId="04FD5645">
            <wp:extent cx="6120765" cy="2734945"/>
            <wp:effectExtent l="0" t="0" r="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734945"/>
                    </a:xfrm>
                    <a:prstGeom prst="rect">
                      <a:avLst/>
                    </a:prstGeom>
                    <a:noFill/>
                    <a:ln>
                      <a:noFill/>
                    </a:ln>
                  </pic:spPr>
                </pic:pic>
              </a:graphicData>
            </a:graphic>
          </wp:inline>
        </w:drawing>
      </w:r>
    </w:p>
    <w:p w14:paraId="43427EDF" w14:textId="0FCE3F02" w:rsidR="004E28ED" w:rsidRDefault="004E28ED" w:rsidP="006412A4"/>
    <w:p w14:paraId="65C96060" w14:textId="6AE46A3D" w:rsidR="00184919" w:rsidRDefault="00184919" w:rsidP="00BE3FB9">
      <w:pPr>
        <w:pStyle w:val="Overskrift2"/>
      </w:pPr>
    </w:p>
    <w:p w14:paraId="0282A1D3" w14:textId="0D08A5F5" w:rsidR="00BE3FB9" w:rsidRPr="00BE3FB9" w:rsidRDefault="00BE3FB9" w:rsidP="004E28ED">
      <w:pPr>
        <w:spacing w:before="0" w:after="160"/>
      </w:pPr>
      <w:r w:rsidRPr="00BE3FB9">
        <w:rPr>
          <w:noProof/>
        </w:rPr>
        <mc:AlternateContent>
          <mc:Choice Requires="wps">
            <w:drawing>
              <wp:anchor distT="0" distB="0" distL="114300" distR="114300" simplePos="0" relativeHeight="251675648" behindDoc="0" locked="0" layoutInCell="1" allowOverlap="1" wp14:anchorId="2F662CAC" wp14:editId="6E534EF3">
                <wp:simplePos x="0" y="0"/>
                <wp:positionH relativeFrom="column">
                  <wp:posOffset>3528060</wp:posOffset>
                </wp:positionH>
                <wp:positionV relativeFrom="paragraph">
                  <wp:posOffset>7560945</wp:posOffset>
                </wp:positionV>
                <wp:extent cx="2538730" cy="635"/>
                <wp:effectExtent l="0" t="0" r="0" b="4445"/>
                <wp:wrapNone/>
                <wp:docPr id="22" name="Text Box 22"/>
                <wp:cNvGraphicFramePr/>
                <a:graphic xmlns:a="http://schemas.openxmlformats.org/drawingml/2006/main">
                  <a:graphicData uri="http://schemas.microsoft.com/office/word/2010/wordprocessingShape">
                    <wps:wsp>
                      <wps:cNvSpPr txBox="1"/>
                      <wps:spPr>
                        <a:xfrm>
                          <a:off x="0" y="0"/>
                          <a:ext cx="2538730" cy="635"/>
                        </a:xfrm>
                        <a:prstGeom prst="rect">
                          <a:avLst/>
                        </a:prstGeom>
                        <a:solidFill>
                          <a:prstClr val="white"/>
                        </a:solidFill>
                        <a:ln>
                          <a:noFill/>
                        </a:ln>
                      </wps:spPr>
                      <wps:txbx>
                        <w:txbxContent>
                          <w:p w14:paraId="6E512F1D" w14:textId="77777777" w:rsidR="00BE3FB9" w:rsidRPr="008140FD" w:rsidRDefault="00BE3FB9" w:rsidP="00BE3FB9">
                            <w:pPr>
                              <w:rPr>
                                <w:color w:val="A6A6A6" w:themeColor="background1" w:themeShade="A6"/>
                                <w:sz w:val="18"/>
                                <w:szCs w:val="18"/>
                                <w:lang w:val="en-US"/>
                              </w:rPr>
                            </w:pPr>
                            <w:proofErr w:type="spellStart"/>
                            <w:r w:rsidRPr="008140FD">
                              <w:rPr>
                                <w:color w:val="A6A6A6" w:themeColor="background1" w:themeShade="A6"/>
                                <w:sz w:val="18"/>
                                <w:szCs w:val="18"/>
                                <w:lang w:val="en-US"/>
                              </w:rPr>
                              <w:t>Bildetekst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662CAC" id="_x0000_t202" coordsize="21600,21600" o:spt="202" path="m,l,21600r21600,l21600,xe">
                <v:stroke joinstyle="miter"/>
                <v:path gradientshapeok="t" o:connecttype="rect"/>
              </v:shapetype>
              <v:shape id="Text Box 22" o:spid="_x0000_s1026" type="#_x0000_t202" style="position:absolute;margin-left:277.8pt;margin-top:595.35pt;width:199.9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" stroked="f">
                <v:textbox style="mso-fit-shape-to-text:t" inset="0,0,0,0">
                  <w:txbxContent>
                    <w:p w14:paraId="6E512F1D" w14:textId="77777777" w:rsidR="00BE3FB9" w:rsidRPr="008140FD" w:rsidRDefault="00BE3FB9" w:rsidP="00BE3FB9">
                      <w:pPr>
                        <w:rPr>
                          <w:color w:val="A6A6A6" w:themeColor="background1" w:themeShade="A6"/>
                          <w:sz w:val="18"/>
                          <w:szCs w:val="18"/>
                          <w:lang w:val="en-US"/>
                        </w:rPr>
                      </w:pPr>
                      <w:proofErr w:type="spellStart"/>
                      <w:r w:rsidRPr="008140FD">
                        <w:rPr>
                          <w:color w:val="A6A6A6" w:themeColor="background1" w:themeShade="A6"/>
                          <w:sz w:val="18"/>
                          <w:szCs w:val="18"/>
                          <w:lang w:val="en-US"/>
                        </w:rPr>
                        <w:t>Bildetekst</w:t>
                      </w:r>
                      <w:proofErr w:type="spellEnd"/>
                    </w:p>
                  </w:txbxContent>
                </v:textbox>
              </v:shape>
            </w:pict>
          </mc:Fallback>
        </mc:AlternateContent>
      </w:r>
      <w:r w:rsidRPr="00BE3FB9">
        <w:rPr>
          <w:noProof/>
        </w:rPr>
        <mc:AlternateContent>
          <mc:Choice Requires="wps">
            <w:drawing>
              <wp:anchor distT="0" distB="0" distL="114300" distR="114300" simplePos="0" relativeHeight="251672576" behindDoc="0" locked="0" layoutInCell="1" allowOverlap="1" wp14:anchorId="48EA80BE" wp14:editId="3B79348B">
                <wp:simplePos x="0" y="0"/>
                <wp:positionH relativeFrom="column">
                  <wp:posOffset>3810</wp:posOffset>
                </wp:positionH>
                <wp:positionV relativeFrom="paragraph">
                  <wp:posOffset>6446520</wp:posOffset>
                </wp:positionV>
                <wp:extent cx="3209925" cy="635"/>
                <wp:effectExtent l="0" t="0" r="9525" b="4445"/>
                <wp:wrapNone/>
                <wp:docPr id="19" name="Text Box 19"/>
                <wp:cNvGraphicFramePr/>
                <a:graphic xmlns:a="http://schemas.openxmlformats.org/drawingml/2006/main">
                  <a:graphicData uri="http://schemas.microsoft.com/office/word/2010/wordprocessingShape">
                    <wps:wsp>
                      <wps:cNvSpPr txBox="1"/>
                      <wps:spPr>
                        <a:xfrm>
                          <a:off x="0" y="0"/>
                          <a:ext cx="3209925" cy="635"/>
                        </a:xfrm>
                        <a:prstGeom prst="rect">
                          <a:avLst/>
                        </a:prstGeom>
                        <a:solidFill>
                          <a:prstClr val="white"/>
                        </a:solidFill>
                        <a:ln>
                          <a:noFill/>
                        </a:ln>
                      </wps:spPr>
                      <wps:txbx>
                        <w:txbxContent>
                          <w:p w14:paraId="2113ED8D" w14:textId="77777777" w:rsidR="00BE3FB9" w:rsidRPr="008140FD" w:rsidRDefault="00BE3FB9" w:rsidP="00BE3FB9">
                            <w:pPr>
                              <w:rPr>
                                <w:color w:val="A6A6A6" w:themeColor="background1" w:themeShade="A6"/>
                                <w:sz w:val="18"/>
                                <w:szCs w:val="18"/>
                                <w:lang w:val="en-US"/>
                              </w:rPr>
                            </w:pPr>
                            <w:proofErr w:type="spellStart"/>
                            <w:r w:rsidRPr="008140FD">
                              <w:rPr>
                                <w:color w:val="A6A6A6" w:themeColor="background1" w:themeShade="A6"/>
                                <w:sz w:val="18"/>
                                <w:szCs w:val="18"/>
                                <w:lang w:val="en-US"/>
                              </w:rPr>
                              <w:t>Bildetekst</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EA80BE" id="Text Box 19" o:spid="_x0000_s1027" type="#_x0000_t202" style="position:absolute;margin-left:.3pt;margin-top:507.6pt;width:252.7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" stroked="f">
                <v:textbox style="mso-fit-shape-to-text:t" inset="0,0,0,0">
                  <w:txbxContent>
                    <w:p w14:paraId="2113ED8D" w14:textId="77777777" w:rsidR="00BE3FB9" w:rsidRPr="008140FD" w:rsidRDefault="00BE3FB9" w:rsidP="00BE3FB9">
                      <w:pPr>
                        <w:rPr>
                          <w:color w:val="A6A6A6" w:themeColor="background1" w:themeShade="A6"/>
                          <w:sz w:val="18"/>
                          <w:szCs w:val="18"/>
                          <w:lang w:val="en-US"/>
                        </w:rPr>
                      </w:pPr>
                      <w:proofErr w:type="spellStart"/>
                      <w:r w:rsidRPr="008140FD">
                        <w:rPr>
                          <w:color w:val="A6A6A6" w:themeColor="background1" w:themeShade="A6"/>
                          <w:sz w:val="18"/>
                          <w:szCs w:val="18"/>
                          <w:lang w:val="en-US"/>
                        </w:rPr>
                        <w:t>Bildetekst</w:t>
                      </w:r>
                      <w:proofErr w:type="spellEnd"/>
                    </w:p>
                  </w:txbxContent>
                </v:textbox>
              </v:shape>
            </w:pict>
          </mc:Fallback>
        </mc:AlternateContent>
      </w:r>
    </w:p>
    <w:sectPr w:rsidR="00BE3FB9" w:rsidRPr="00BE3FB9" w:rsidSect="00903C0E">
      <w:headerReference w:type="default" r:id="rId19"/>
      <w:footerReference w:type="default" r:id="rId20"/>
      <w:headerReference w:type="first" r:id="rId21"/>
      <w:footerReference w:type="first" r:id="rId22"/>
      <w:pgSz w:w="11906" w:h="16838"/>
      <w:pgMar w:top="2552" w:right="1133"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DA3F" w14:textId="77777777" w:rsidR="00531AA0" w:rsidRDefault="00531AA0" w:rsidP="003164D6">
      <w:pPr>
        <w:spacing w:after="0" w:line="240" w:lineRule="auto"/>
      </w:pPr>
      <w:r>
        <w:separator/>
      </w:r>
    </w:p>
  </w:endnote>
  <w:endnote w:type="continuationSeparator" w:id="0">
    <w:p w14:paraId="5226EAC4" w14:textId="77777777" w:rsidR="00531AA0" w:rsidRDefault="00531AA0" w:rsidP="0031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9B06" w14:textId="1189DB66" w:rsidR="0093771A" w:rsidRPr="00E2181F" w:rsidRDefault="00531AA0" w:rsidP="00E2181F">
    <w:pPr>
      <w:pStyle w:val="Bunntekst"/>
      <w:tabs>
        <w:tab w:val="clear" w:pos="4536"/>
        <w:tab w:val="clear" w:pos="9072"/>
        <w:tab w:val="left" w:pos="2548"/>
        <w:tab w:val="left" w:pos="4046"/>
        <w:tab w:val="left" w:pos="6621"/>
      </w:tabs>
      <w:jc w:val="both"/>
      <w:rPr>
        <w:color w:val="0F163B" w:themeColor="text2"/>
        <w:sz w:val="18"/>
        <w:szCs w:val="18"/>
        <w:lang w:val="nn-NO"/>
      </w:rPr>
    </w:pPr>
    <w:sdt>
      <w:sdtPr>
        <w:rPr>
          <w:color w:val="0F163B" w:themeColor="text2"/>
          <w:sz w:val="18"/>
          <w:szCs w:val="18"/>
          <w:lang w:val="nn-NO"/>
        </w:rPr>
        <w:alias w:val="Navn på rapport"/>
        <w:tag w:val=""/>
        <w:id w:val="-1962879241"/>
        <w:placeholder>
          <w:docPart w:val="2299A345B096473A8A3230E35D94D651"/>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F55E2F">
          <w:rPr>
            <w:color w:val="0F163B" w:themeColor="text2"/>
            <w:sz w:val="18"/>
            <w:szCs w:val="18"/>
            <w:lang w:val="nn-NO"/>
          </w:rPr>
          <w:t>PILAR III</w:t>
        </w:r>
      </w:sdtContent>
    </w:sdt>
    <w:r w:rsidR="00E2181F" w:rsidRPr="00E2181F">
      <w:rPr>
        <w:color w:val="0F163B" w:themeColor="text2"/>
        <w:sz w:val="18"/>
        <w:szCs w:val="18"/>
        <w:lang w:val="nn-NO"/>
      </w:rPr>
      <w:t xml:space="preserve"> </w:t>
    </w:r>
    <w:r w:rsidR="00E2181F" w:rsidRPr="00E2181F">
      <w:rPr>
        <w:rFonts w:cstheme="minorHAnsi"/>
        <w:color w:val="2E47E5" w:themeColor="background2"/>
        <w:sz w:val="18"/>
        <w:szCs w:val="18"/>
        <w:lang w:val="nn-NO"/>
      </w:rPr>
      <w:t>•</w:t>
    </w:r>
    <w:r w:rsidR="00E2181F" w:rsidRPr="00E2181F">
      <w:rPr>
        <w:color w:val="0F163B" w:themeColor="text2"/>
        <w:sz w:val="18"/>
        <w:szCs w:val="18"/>
        <w:lang w:val="nn-NO"/>
      </w:rPr>
      <w:t xml:space="preserve"> </w:t>
    </w:r>
    <w:r w:rsidR="00F55E2F">
      <w:rPr>
        <w:color w:val="0F163B" w:themeColor="text2"/>
        <w:sz w:val="18"/>
        <w:szCs w:val="18"/>
        <w:lang w:val="nn-NO"/>
      </w:rPr>
      <w:t>1</w:t>
    </w:r>
    <w:r w:rsidR="00040078">
      <w:rPr>
        <w:color w:val="0F163B" w:themeColor="text2"/>
        <w:sz w:val="18"/>
        <w:szCs w:val="18"/>
        <w:lang w:val="nn-NO"/>
      </w:rPr>
      <w:t>4</w:t>
    </w:r>
    <w:r w:rsidR="00E2181F" w:rsidRPr="00E2181F">
      <w:rPr>
        <w:color w:val="0F163B" w:themeColor="text2"/>
        <w:sz w:val="18"/>
        <w:szCs w:val="18"/>
        <w:lang w:val="nn-NO"/>
      </w:rPr>
      <w:t>/</w:t>
    </w:r>
    <w:r w:rsidR="00F55E2F">
      <w:rPr>
        <w:color w:val="0F163B" w:themeColor="text2"/>
        <w:sz w:val="18"/>
        <w:szCs w:val="18"/>
        <w:lang w:val="nn-NO"/>
      </w:rPr>
      <w:t>05</w:t>
    </w:r>
    <w:r w:rsidR="00E2181F" w:rsidRPr="00E2181F">
      <w:rPr>
        <w:color w:val="0F163B" w:themeColor="text2"/>
        <w:sz w:val="18"/>
        <w:szCs w:val="18"/>
        <w:lang w:val="nn-NO"/>
      </w:rPr>
      <w:t>/202</w:t>
    </w:r>
    <w:r w:rsidR="00040078">
      <w:rPr>
        <w:color w:val="0F163B" w:themeColor="text2"/>
        <w:sz w:val="18"/>
        <w:szCs w:val="18"/>
        <w:lang w:val="nn-NO"/>
      </w:rPr>
      <w:t>4</w:t>
    </w:r>
    <w:r w:rsidR="00E2181F" w:rsidRPr="00E2181F">
      <w:rPr>
        <w:color w:val="0F163B" w:themeColor="text2"/>
        <w:sz w:val="18"/>
        <w:szCs w:val="18"/>
        <w:lang w:val="nn-NO"/>
      </w:rPr>
      <w:t xml:space="preserve"> </w:t>
    </w:r>
    <w:r w:rsidR="00E2181F">
      <w:rPr>
        <w:color w:val="0F163B" w:themeColor="text2"/>
        <w:sz w:val="18"/>
        <w:szCs w:val="18"/>
        <w:lang w:val="nn-NO"/>
      </w:rPr>
      <w:tab/>
    </w:r>
    <w:r w:rsidR="00E2181F">
      <w:rPr>
        <w:color w:val="0F163B" w:themeColor="text2"/>
        <w:sz w:val="18"/>
        <w:szCs w:val="18"/>
        <w:lang w:val="nn-NO"/>
      </w:rPr>
      <w:tab/>
    </w:r>
    <w:r w:rsidR="00E2181F">
      <w:rPr>
        <w:color w:val="0F163B" w:themeColor="text2"/>
        <w:sz w:val="18"/>
        <w:szCs w:val="18"/>
        <w:lang w:val="nn-NO"/>
      </w:rPr>
      <w:tab/>
    </w:r>
    <w:r w:rsidR="00AD3DC4">
      <w:rPr>
        <w:color w:val="0F163B" w:themeColor="text2"/>
        <w:sz w:val="18"/>
        <w:szCs w:val="18"/>
        <w:lang w:val="nn-NO"/>
      </w:rPr>
      <w:tab/>
    </w:r>
    <w:r w:rsidR="00E2181F">
      <w:rPr>
        <w:color w:val="0F163B" w:themeColor="text2"/>
        <w:sz w:val="18"/>
        <w:szCs w:val="18"/>
        <w:lang w:val="nn-NO"/>
      </w:rPr>
      <w:tab/>
    </w:r>
    <w:r w:rsidR="00E2181F">
      <w:rPr>
        <w:color w:val="0F163B" w:themeColor="text2"/>
        <w:sz w:val="18"/>
        <w:szCs w:val="18"/>
        <w:lang w:val="nn-NO"/>
      </w:rPr>
      <w:tab/>
    </w:r>
    <w:r w:rsidR="00E2181F">
      <w:rPr>
        <w:color w:val="0F163B" w:themeColor="text2"/>
        <w:sz w:val="18"/>
        <w:szCs w:val="18"/>
        <w:lang w:val="nn-NO"/>
      </w:rPr>
      <w:tab/>
    </w:r>
    <w:sdt>
      <w:sdtPr>
        <w:rPr>
          <w:color w:val="0F163B" w:themeColor="text2"/>
          <w:sz w:val="18"/>
          <w:szCs w:val="18"/>
        </w:rPr>
        <w:id w:val="1960219257"/>
        <w:docPartObj>
          <w:docPartGallery w:val="Page Numbers (Bottom of Page)"/>
          <w:docPartUnique/>
        </w:docPartObj>
      </w:sdtPr>
      <w:sdtEndPr>
        <w:rPr>
          <w:noProof/>
        </w:rPr>
      </w:sdtEndPr>
      <w:sdtContent>
        <w:r w:rsidR="00E2181F" w:rsidRPr="00E2181F">
          <w:rPr>
            <w:color w:val="0F163B" w:themeColor="text2"/>
            <w:sz w:val="18"/>
            <w:szCs w:val="18"/>
          </w:rPr>
          <w:fldChar w:fldCharType="begin"/>
        </w:r>
        <w:r w:rsidR="00E2181F" w:rsidRPr="00E2181F">
          <w:rPr>
            <w:color w:val="0F163B" w:themeColor="text2"/>
            <w:sz w:val="18"/>
            <w:szCs w:val="18"/>
          </w:rPr>
          <w:instrText xml:space="preserve"> PAGE   \* MERGEFORMAT </w:instrText>
        </w:r>
        <w:r w:rsidR="00E2181F" w:rsidRPr="00E2181F">
          <w:rPr>
            <w:color w:val="0F163B" w:themeColor="text2"/>
            <w:sz w:val="18"/>
            <w:szCs w:val="18"/>
          </w:rPr>
          <w:fldChar w:fldCharType="separate"/>
        </w:r>
        <w:r w:rsidR="00E2181F" w:rsidRPr="00E2181F">
          <w:rPr>
            <w:noProof/>
            <w:color w:val="0F163B" w:themeColor="text2"/>
            <w:sz w:val="18"/>
            <w:szCs w:val="18"/>
          </w:rPr>
          <w:t>2</w:t>
        </w:r>
        <w:r w:rsidR="00E2181F" w:rsidRPr="00E2181F">
          <w:rPr>
            <w:noProof/>
            <w:color w:val="0F163B" w:themeColor="text2"/>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E2F3" w14:textId="316476E8" w:rsidR="000A5149" w:rsidRDefault="00531AA0">
    <w:pPr>
      <w:pStyle w:val="Bunntekst"/>
    </w:pPr>
    <w:sdt>
      <w:sdtPr>
        <w:rPr>
          <w:color w:val="0F163B" w:themeColor="text2"/>
          <w:sz w:val="18"/>
          <w:szCs w:val="18"/>
          <w:lang w:val="nn-NO"/>
        </w:rPr>
        <w:alias w:val="Navn på rapport"/>
        <w:tag w:val=""/>
        <w:id w:val="-1941132403"/>
        <w:placeholder>
          <w:docPart w:val="7EFF1842097246FF998EF9CCFBF16D3A"/>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F55E2F">
          <w:rPr>
            <w:color w:val="0F163B" w:themeColor="text2"/>
            <w:sz w:val="18"/>
            <w:szCs w:val="18"/>
            <w:lang w:val="nn-NO"/>
          </w:rPr>
          <w:t>PILAR III</w:t>
        </w:r>
      </w:sdtContent>
    </w:sdt>
    <w:r w:rsidR="000A5149" w:rsidRPr="00E2181F">
      <w:rPr>
        <w:color w:val="0F163B" w:themeColor="text2"/>
        <w:sz w:val="18"/>
        <w:szCs w:val="18"/>
        <w:lang w:val="nn-NO"/>
      </w:rPr>
      <w:t xml:space="preserve"> </w:t>
    </w:r>
    <w:r w:rsidR="000A5149" w:rsidRPr="00E2181F">
      <w:rPr>
        <w:rFonts w:cstheme="minorHAnsi"/>
        <w:color w:val="2E47E5" w:themeColor="background2"/>
        <w:sz w:val="18"/>
        <w:szCs w:val="18"/>
        <w:lang w:val="nn-NO"/>
      </w:rPr>
      <w:t>•</w:t>
    </w:r>
    <w:r w:rsidR="000A5149" w:rsidRPr="00E2181F">
      <w:rPr>
        <w:color w:val="0F163B" w:themeColor="text2"/>
        <w:sz w:val="18"/>
        <w:szCs w:val="18"/>
        <w:lang w:val="nn-NO"/>
      </w:rPr>
      <w:t xml:space="preserve"> </w:t>
    </w:r>
    <w:r w:rsidR="00F55E2F">
      <w:rPr>
        <w:color w:val="0F163B" w:themeColor="text2"/>
        <w:sz w:val="18"/>
        <w:szCs w:val="18"/>
        <w:lang w:val="nn-NO"/>
      </w:rPr>
      <w:t>1</w:t>
    </w:r>
    <w:r w:rsidR="00040078">
      <w:rPr>
        <w:color w:val="0F163B" w:themeColor="text2"/>
        <w:sz w:val="18"/>
        <w:szCs w:val="18"/>
        <w:lang w:val="nn-NO"/>
      </w:rPr>
      <w:t>4</w:t>
    </w:r>
    <w:r w:rsidR="00F55E2F">
      <w:rPr>
        <w:color w:val="0F163B" w:themeColor="text2"/>
        <w:sz w:val="18"/>
        <w:szCs w:val="18"/>
        <w:lang w:val="nn-NO"/>
      </w:rPr>
      <w:t>/05</w:t>
    </w:r>
    <w:r w:rsidR="000A5149" w:rsidRPr="00E2181F">
      <w:rPr>
        <w:color w:val="0F163B" w:themeColor="text2"/>
        <w:sz w:val="18"/>
        <w:szCs w:val="18"/>
        <w:lang w:val="nn-NO"/>
      </w:rPr>
      <w:t>/202</w:t>
    </w:r>
    <w:r w:rsidR="00040078">
      <w:rPr>
        <w:color w:val="0F163B" w:themeColor="text2"/>
        <w:sz w:val="18"/>
        <w:szCs w:val="18"/>
        <w:lang w:val="nn-NO"/>
      </w:rPr>
      <w:t>4</w:t>
    </w:r>
    <w:r w:rsidR="000A5149" w:rsidRPr="00E2181F">
      <w:rPr>
        <w:color w:val="0F163B" w:themeColor="text2"/>
        <w:sz w:val="18"/>
        <w:szCs w:val="18"/>
        <w:lang w:val="nn-NO"/>
      </w:rPr>
      <w:t xml:space="preserve"> </w:t>
    </w:r>
    <w:r w:rsidR="000A5149">
      <w:rPr>
        <w:color w:val="0F163B" w:themeColor="text2"/>
        <w:sz w:val="18"/>
        <w:szCs w:val="18"/>
        <w:lang w:val="nn-NO"/>
      </w:rPr>
      <w:tab/>
    </w:r>
    <w:r w:rsidR="000A5149">
      <w:rPr>
        <w:color w:val="0F163B" w:themeColor="text2"/>
        <w:sz w:val="18"/>
        <w:szCs w:val="18"/>
        <w:lang w:val="nn-NO"/>
      </w:rPr>
      <w:tab/>
      <w:t xml:space="preserve">                                                                Lokal, nær og </w:t>
    </w:r>
    <w:proofErr w:type="spellStart"/>
    <w:r w:rsidR="000A5149">
      <w:rPr>
        <w:color w:val="0F163B" w:themeColor="text2"/>
        <w:sz w:val="18"/>
        <w:szCs w:val="18"/>
        <w:lang w:val="nn-NO"/>
      </w:rPr>
      <w:t>personlig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6CD1" w14:textId="77777777" w:rsidR="00531AA0" w:rsidRDefault="00531AA0" w:rsidP="003164D6">
      <w:pPr>
        <w:spacing w:after="0" w:line="240" w:lineRule="auto"/>
      </w:pPr>
      <w:r>
        <w:separator/>
      </w:r>
    </w:p>
  </w:footnote>
  <w:footnote w:type="continuationSeparator" w:id="0">
    <w:p w14:paraId="3F8E49EA" w14:textId="77777777" w:rsidR="00531AA0" w:rsidRDefault="00531AA0" w:rsidP="00316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A620" w14:textId="77777777" w:rsidR="003164D6" w:rsidRPr="00E326D7" w:rsidRDefault="008A4C8E" w:rsidP="008A4C8E">
    <w:pPr>
      <w:pStyle w:val="Topptekst"/>
      <w:jc w:val="both"/>
      <w:rPr>
        <w:color w:val="0F163B" w:themeColor="accent2"/>
        <w:sz w:val="18"/>
        <w:szCs w:val="18"/>
      </w:rPr>
    </w:pPr>
    <w:r w:rsidRPr="00E326D7">
      <w:rPr>
        <w:noProof/>
        <w:color w:val="0F163B" w:themeColor="accent2"/>
        <w:sz w:val="18"/>
        <w:szCs w:val="18"/>
      </w:rPr>
      <w:t>Haugesund Sparebank</w:t>
    </w:r>
    <w:r w:rsidRPr="00E326D7">
      <w:rPr>
        <w:noProof/>
        <w:color w:val="0F163B" w:themeColor="accent2"/>
        <w:sz w:val="18"/>
        <w:szCs w:val="18"/>
      </w:rPr>
      <w:tab/>
      <w:t xml:space="preserve">           </w:t>
    </w:r>
    <w:r w:rsidRPr="00E326D7">
      <w:rPr>
        <w:noProof/>
        <w:color w:val="0F163B" w:themeColor="accent2"/>
        <w:sz w:val="18"/>
        <w:szCs w:val="18"/>
      </w:rPr>
      <w:tab/>
      <w:t xml:space="preserve">                                                      Lokal, nær og personlig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C989" w14:textId="77777777" w:rsidR="00AD3DC4" w:rsidRDefault="00AD3DC4">
    <w:pPr>
      <w:pStyle w:val="Topptekst"/>
    </w:pPr>
    <w:r>
      <w:rPr>
        <w:noProof/>
      </w:rPr>
      <w:drawing>
        <wp:anchor distT="0" distB="0" distL="114300" distR="114300" simplePos="0" relativeHeight="251659264" behindDoc="1" locked="0" layoutInCell="1" allowOverlap="1" wp14:anchorId="2A46D12D" wp14:editId="79D37453">
          <wp:simplePos x="0" y="0"/>
          <wp:positionH relativeFrom="column">
            <wp:posOffset>0</wp:posOffset>
          </wp:positionH>
          <wp:positionV relativeFrom="paragraph">
            <wp:posOffset>156210</wp:posOffset>
          </wp:positionV>
          <wp:extent cx="1972945" cy="586740"/>
          <wp:effectExtent l="0" t="0" r="0" b="0"/>
          <wp:wrapTight wrapText="bothSides">
            <wp:wrapPolygon edited="0">
              <wp:start x="0" y="0"/>
              <wp:lineTo x="0" y="21039"/>
              <wp:lineTo x="6118" y="21039"/>
              <wp:lineTo x="15016" y="20571"/>
              <wp:lineTo x="20856" y="18701"/>
              <wp:lineTo x="20578" y="15429"/>
              <wp:lineTo x="21412" y="8883"/>
              <wp:lineTo x="21412" y="2338"/>
              <wp:lineTo x="6118" y="0"/>
              <wp:lineTo x="0" y="0"/>
            </wp:wrapPolygon>
          </wp:wrapTight>
          <wp:docPr id="27" name="Grafik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2945" cy="586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6A7"/>
    <w:multiLevelType w:val="hybridMultilevel"/>
    <w:tmpl w:val="ED766E60"/>
    <w:lvl w:ilvl="0" w:tplc="CFDCD4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551D9"/>
    <w:multiLevelType w:val="hybridMultilevel"/>
    <w:tmpl w:val="1A744DA2"/>
    <w:lvl w:ilvl="0" w:tplc="D8886C4E">
      <w:start w:val="1"/>
      <w:numFmt w:val="bullet"/>
      <w:lvlText w:val=""/>
      <w:lvlJc w:val="left"/>
      <w:pPr>
        <w:ind w:left="720" w:hanging="360"/>
      </w:pPr>
      <w:rPr>
        <w:rFonts w:ascii="Symbol" w:hAnsi="Symbol" w:hint="default"/>
        <w:color w:val="2E47E5" w:themeColor="background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31211E"/>
    <w:multiLevelType w:val="hybridMultilevel"/>
    <w:tmpl w:val="64A6AD66"/>
    <w:lvl w:ilvl="0" w:tplc="B08C947E">
      <w:start w:val="1"/>
      <w:numFmt w:val="bullet"/>
      <w:lvlText w:val=""/>
      <w:lvlJc w:val="left"/>
      <w:pPr>
        <w:ind w:left="1080" w:hanging="360"/>
      </w:pPr>
      <w:rPr>
        <w:rFonts w:ascii="Symbol" w:hAnsi="Symbol" w:hint="default"/>
        <w:color w:val="2E47E5" w:themeColor="accent1"/>
        <w:u w:val="none" w:color="2E47E5"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200"/>
    <w:multiLevelType w:val="hybridMultilevel"/>
    <w:tmpl w:val="5C349F98"/>
    <w:lvl w:ilvl="0" w:tplc="B08C947E">
      <w:start w:val="1"/>
      <w:numFmt w:val="bullet"/>
      <w:lvlText w:val=""/>
      <w:lvlJc w:val="left"/>
      <w:pPr>
        <w:ind w:left="1080" w:hanging="360"/>
      </w:pPr>
      <w:rPr>
        <w:rFonts w:ascii="Symbol" w:hAnsi="Symbol" w:hint="default"/>
        <w:color w:val="2E47E5" w:themeColor="accent1"/>
        <w:u w:val="none" w:color="2E47E5"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E34C9"/>
    <w:multiLevelType w:val="hybridMultilevel"/>
    <w:tmpl w:val="5FDCD4B8"/>
    <w:lvl w:ilvl="0" w:tplc="3E580F6E">
      <w:start w:val="1"/>
      <w:numFmt w:val="bullet"/>
      <w:lvlText w:val=""/>
      <w:lvlJc w:val="left"/>
      <w:pPr>
        <w:ind w:left="1080" w:hanging="360"/>
      </w:pPr>
      <w:rPr>
        <w:rFonts w:ascii="Symbol" w:hAnsi="Symbol" w:hint="default"/>
        <w:color w:val="0F163B" w:themeColor="text2"/>
        <w:u w:val="none" w:color="2E47E5" w:themeColor="background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29496A"/>
    <w:multiLevelType w:val="hybridMultilevel"/>
    <w:tmpl w:val="3EDE602C"/>
    <w:lvl w:ilvl="0" w:tplc="F09E6E5C">
      <w:start w:val="1"/>
      <w:numFmt w:val="bullet"/>
      <w:lvlText w:val=""/>
      <w:lvlJc w:val="left"/>
      <w:pPr>
        <w:ind w:left="720" w:hanging="360"/>
      </w:pPr>
      <w:rPr>
        <w:rFonts w:ascii="Symbol" w:hAnsi="Symbol" w:hint="default"/>
        <w:color w:val="2E47E5" w:themeColor="background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025E67"/>
    <w:multiLevelType w:val="hybridMultilevel"/>
    <w:tmpl w:val="C224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E29BD"/>
    <w:multiLevelType w:val="hybridMultilevel"/>
    <w:tmpl w:val="E1700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8402558">
    <w:abstractNumId w:val="6"/>
  </w:num>
  <w:num w:numId="2" w16cid:durableId="705983045">
    <w:abstractNumId w:val="0"/>
  </w:num>
  <w:num w:numId="3" w16cid:durableId="888568515">
    <w:abstractNumId w:val="7"/>
  </w:num>
  <w:num w:numId="4" w16cid:durableId="919405517">
    <w:abstractNumId w:val="4"/>
  </w:num>
  <w:num w:numId="5" w16cid:durableId="602080919">
    <w:abstractNumId w:val="3"/>
  </w:num>
  <w:num w:numId="6" w16cid:durableId="290940693">
    <w:abstractNumId w:val="2"/>
  </w:num>
  <w:num w:numId="7" w16cid:durableId="113914737">
    <w:abstractNumId w:val="5"/>
  </w:num>
  <w:num w:numId="8" w16cid:durableId="80527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2F"/>
    <w:rsid w:val="00031FFC"/>
    <w:rsid w:val="00040078"/>
    <w:rsid w:val="000541FB"/>
    <w:rsid w:val="00062141"/>
    <w:rsid w:val="00065161"/>
    <w:rsid w:val="0007333D"/>
    <w:rsid w:val="00094AC9"/>
    <w:rsid w:val="000A5149"/>
    <w:rsid w:val="000B2E9B"/>
    <w:rsid w:val="00114D5D"/>
    <w:rsid w:val="001161E2"/>
    <w:rsid w:val="00134702"/>
    <w:rsid w:val="00136FDC"/>
    <w:rsid w:val="00140631"/>
    <w:rsid w:val="00144DAB"/>
    <w:rsid w:val="00145ED8"/>
    <w:rsid w:val="00176DF4"/>
    <w:rsid w:val="00177C53"/>
    <w:rsid w:val="00184919"/>
    <w:rsid w:val="00197595"/>
    <w:rsid w:val="001C7686"/>
    <w:rsid w:val="00201571"/>
    <w:rsid w:val="00247552"/>
    <w:rsid w:val="00252E17"/>
    <w:rsid w:val="00271DE0"/>
    <w:rsid w:val="00292826"/>
    <w:rsid w:val="002A36A2"/>
    <w:rsid w:val="00304650"/>
    <w:rsid w:val="00311346"/>
    <w:rsid w:val="003164D6"/>
    <w:rsid w:val="00335096"/>
    <w:rsid w:val="003422EB"/>
    <w:rsid w:val="00342CB1"/>
    <w:rsid w:val="0039026F"/>
    <w:rsid w:val="003906B0"/>
    <w:rsid w:val="003A225C"/>
    <w:rsid w:val="003A3D3B"/>
    <w:rsid w:val="003E2CE3"/>
    <w:rsid w:val="00416F87"/>
    <w:rsid w:val="00452947"/>
    <w:rsid w:val="00465694"/>
    <w:rsid w:val="00491676"/>
    <w:rsid w:val="004C1FB6"/>
    <w:rsid w:val="004E28ED"/>
    <w:rsid w:val="00531AA0"/>
    <w:rsid w:val="00577BAA"/>
    <w:rsid w:val="00614B23"/>
    <w:rsid w:val="00620F08"/>
    <w:rsid w:val="0063285A"/>
    <w:rsid w:val="00635E75"/>
    <w:rsid w:val="006412A4"/>
    <w:rsid w:val="006445CB"/>
    <w:rsid w:val="00644C82"/>
    <w:rsid w:val="00665079"/>
    <w:rsid w:val="0067737D"/>
    <w:rsid w:val="006F3B34"/>
    <w:rsid w:val="00717E34"/>
    <w:rsid w:val="00745C14"/>
    <w:rsid w:val="007463AC"/>
    <w:rsid w:val="00751D53"/>
    <w:rsid w:val="007641DB"/>
    <w:rsid w:val="0077514A"/>
    <w:rsid w:val="00786360"/>
    <w:rsid w:val="007E306F"/>
    <w:rsid w:val="007E667C"/>
    <w:rsid w:val="008140FD"/>
    <w:rsid w:val="00856329"/>
    <w:rsid w:val="00866A3E"/>
    <w:rsid w:val="00871A09"/>
    <w:rsid w:val="00873833"/>
    <w:rsid w:val="00880D11"/>
    <w:rsid w:val="008A4C8E"/>
    <w:rsid w:val="008A6B87"/>
    <w:rsid w:val="008E0B95"/>
    <w:rsid w:val="00903C0E"/>
    <w:rsid w:val="0091768C"/>
    <w:rsid w:val="0093771A"/>
    <w:rsid w:val="00966BFD"/>
    <w:rsid w:val="00974D50"/>
    <w:rsid w:val="00992D31"/>
    <w:rsid w:val="00992FA8"/>
    <w:rsid w:val="009A2A80"/>
    <w:rsid w:val="009A2B8E"/>
    <w:rsid w:val="009F2009"/>
    <w:rsid w:val="009F391E"/>
    <w:rsid w:val="00A03245"/>
    <w:rsid w:val="00A20867"/>
    <w:rsid w:val="00A91D9B"/>
    <w:rsid w:val="00AB3647"/>
    <w:rsid w:val="00AC5721"/>
    <w:rsid w:val="00AD3BAA"/>
    <w:rsid w:val="00AD3DC4"/>
    <w:rsid w:val="00AE4AAB"/>
    <w:rsid w:val="00AF5E16"/>
    <w:rsid w:val="00B32A2F"/>
    <w:rsid w:val="00B64D41"/>
    <w:rsid w:val="00B72B1F"/>
    <w:rsid w:val="00B873F9"/>
    <w:rsid w:val="00BC00F8"/>
    <w:rsid w:val="00BC4DCB"/>
    <w:rsid w:val="00BE3FB9"/>
    <w:rsid w:val="00BF26BB"/>
    <w:rsid w:val="00C203DB"/>
    <w:rsid w:val="00C2580A"/>
    <w:rsid w:val="00C44550"/>
    <w:rsid w:val="00C526E0"/>
    <w:rsid w:val="00C61159"/>
    <w:rsid w:val="00C6191C"/>
    <w:rsid w:val="00C937E7"/>
    <w:rsid w:val="00C96B02"/>
    <w:rsid w:val="00CC59E6"/>
    <w:rsid w:val="00CD0E4A"/>
    <w:rsid w:val="00CD14AB"/>
    <w:rsid w:val="00CE5FBE"/>
    <w:rsid w:val="00D1645D"/>
    <w:rsid w:val="00D675AF"/>
    <w:rsid w:val="00D746AE"/>
    <w:rsid w:val="00D77093"/>
    <w:rsid w:val="00DB6E87"/>
    <w:rsid w:val="00DD128F"/>
    <w:rsid w:val="00DF6E4A"/>
    <w:rsid w:val="00E2181F"/>
    <w:rsid w:val="00E326D7"/>
    <w:rsid w:val="00E60AE7"/>
    <w:rsid w:val="00EA3DE5"/>
    <w:rsid w:val="00ED6583"/>
    <w:rsid w:val="00EE67F0"/>
    <w:rsid w:val="00F018FC"/>
    <w:rsid w:val="00F03C7B"/>
    <w:rsid w:val="00F03E48"/>
    <w:rsid w:val="00F46762"/>
    <w:rsid w:val="00F55E2F"/>
    <w:rsid w:val="00F87632"/>
    <w:rsid w:val="00FA7674"/>
    <w:rsid w:val="00FB7E86"/>
    <w:rsid w:val="00FE7B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525"/>
  <w15:chartTrackingRefBased/>
  <w15:docId w15:val="{E3F6806B-98E9-4F10-8BE1-3CAA470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ngdetekst"/>
    <w:qFormat/>
    <w:rsid w:val="00184919"/>
    <w:pPr>
      <w:spacing w:before="120" w:after="280"/>
    </w:pPr>
    <w:rPr>
      <w:sz w:val="20"/>
    </w:rPr>
  </w:style>
  <w:style w:type="paragraph" w:styleId="Overskrift1">
    <w:name w:val="heading 1"/>
    <w:basedOn w:val="Normal"/>
    <w:next w:val="Normal"/>
    <w:link w:val="Overskrift1Tegn"/>
    <w:autoRedefine/>
    <w:uiPriority w:val="9"/>
    <w:qFormat/>
    <w:rsid w:val="00184919"/>
    <w:pPr>
      <w:keepNext/>
      <w:keepLines/>
      <w:spacing w:before="360"/>
      <w:outlineLvl w:val="0"/>
    </w:pPr>
    <w:rPr>
      <w:rFonts w:asciiTheme="majorHAnsi" w:eastAsiaTheme="majorEastAsia" w:hAnsiTheme="majorHAnsi" w:cstheme="majorBidi"/>
      <w:b/>
      <w:color w:val="0F163B" w:themeColor="accent2"/>
      <w:sz w:val="56"/>
      <w:szCs w:val="32"/>
    </w:rPr>
  </w:style>
  <w:style w:type="paragraph" w:styleId="Overskrift2">
    <w:name w:val="heading 2"/>
    <w:basedOn w:val="Normal"/>
    <w:next w:val="Normal"/>
    <w:link w:val="Overskrift2Tegn"/>
    <w:uiPriority w:val="9"/>
    <w:unhideWhenUsed/>
    <w:qFormat/>
    <w:rsid w:val="009F2009"/>
    <w:pPr>
      <w:keepNext/>
      <w:keepLines/>
      <w:spacing w:before="320"/>
      <w:outlineLvl w:val="1"/>
    </w:pPr>
    <w:rPr>
      <w:rFonts w:asciiTheme="majorHAnsi" w:eastAsiaTheme="majorEastAsia" w:hAnsiTheme="majorHAnsi" w:cstheme="majorBidi"/>
      <w:color w:val="0F163B" w:themeColor="text2"/>
      <w:sz w:val="44"/>
      <w:szCs w:val="26"/>
    </w:rPr>
  </w:style>
  <w:style w:type="paragraph" w:styleId="Overskrift3">
    <w:name w:val="heading 3"/>
    <w:basedOn w:val="Normal"/>
    <w:next w:val="Normal"/>
    <w:link w:val="Overskrift3Tegn"/>
    <w:uiPriority w:val="9"/>
    <w:unhideWhenUsed/>
    <w:qFormat/>
    <w:rsid w:val="009F2009"/>
    <w:pPr>
      <w:keepNext/>
      <w:keepLines/>
      <w:spacing w:before="40" w:after="0"/>
      <w:outlineLvl w:val="2"/>
    </w:pPr>
    <w:rPr>
      <w:rFonts w:asciiTheme="majorHAnsi" w:eastAsiaTheme="majorEastAsia" w:hAnsiTheme="majorHAnsi" w:cstheme="majorBidi"/>
      <w:b/>
      <w:color w:val="0F163B" w:themeColor="accent2"/>
      <w:sz w:val="32"/>
      <w:szCs w:val="24"/>
    </w:rPr>
  </w:style>
  <w:style w:type="paragraph" w:styleId="Overskrift4">
    <w:name w:val="heading 4"/>
    <w:basedOn w:val="Normal"/>
    <w:next w:val="Normal"/>
    <w:link w:val="Overskrift4Tegn"/>
    <w:uiPriority w:val="9"/>
    <w:unhideWhenUsed/>
    <w:qFormat/>
    <w:rsid w:val="009F2009"/>
    <w:pPr>
      <w:keepNext/>
      <w:keepLines/>
      <w:spacing w:before="40" w:after="0"/>
      <w:outlineLvl w:val="3"/>
    </w:pPr>
    <w:rPr>
      <w:rFonts w:asciiTheme="majorHAnsi" w:eastAsiaTheme="majorEastAsia" w:hAnsiTheme="majorHAnsi" w:cstheme="majorBidi"/>
      <w:b/>
      <w:iCs/>
      <w:color w:val="2E47E5"/>
      <w:sz w:val="32"/>
    </w:rPr>
  </w:style>
  <w:style w:type="paragraph" w:styleId="Overskrift5">
    <w:name w:val="heading 5"/>
    <w:basedOn w:val="Normal"/>
    <w:next w:val="Normal"/>
    <w:link w:val="Overskrift5Tegn"/>
    <w:uiPriority w:val="9"/>
    <w:unhideWhenUsed/>
    <w:qFormat/>
    <w:rsid w:val="009F2009"/>
    <w:pPr>
      <w:keepNext/>
      <w:keepLines/>
      <w:spacing w:before="40" w:after="0"/>
      <w:outlineLvl w:val="4"/>
    </w:pPr>
    <w:rPr>
      <w:rFonts w:asciiTheme="majorHAnsi" w:eastAsiaTheme="majorEastAsia" w:hAnsiTheme="majorHAnsi" w:cstheme="majorBidi"/>
      <w:color w:val="0F163B" w:themeColor="accent2"/>
      <w:sz w:val="32"/>
    </w:rPr>
  </w:style>
  <w:style w:type="paragraph" w:styleId="Overskrift6">
    <w:name w:val="heading 6"/>
    <w:basedOn w:val="Normal"/>
    <w:next w:val="Normal"/>
    <w:link w:val="Overskrift6Tegn"/>
    <w:uiPriority w:val="9"/>
    <w:unhideWhenUsed/>
    <w:qFormat/>
    <w:rsid w:val="00AD3DC4"/>
    <w:pPr>
      <w:keepNext/>
      <w:keepLines/>
      <w:spacing w:before="40" w:after="0"/>
      <w:outlineLvl w:val="5"/>
    </w:pPr>
    <w:rPr>
      <w:rFonts w:asciiTheme="majorHAnsi" w:eastAsiaTheme="majorEastAsia" w:hAnsiTheme="majorHAnsi" w:cstheme="majorBidi"/>
      <w:color w:val="0F1D79"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164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164D6"/>
  </w:style>
  <w:style w:type="paragraph" w:styleId="Bunntekst">
    <w:name w:val="footer"/>
    <w:basedOn w:val="Normal"/>
    <w:link w:val="BunntekstTegn"/>
    <w:uiPriority w:val="99"/>
    <w:unhideWhenUsed/>
    <w:rsid w:val="003164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164D6"/>
  </w:style>
  <w:style w:type="character" w:styleId="Plassholdertekst">
    <w:name w:val="Placeholder Text"/>
    <w:basedOn w:val="Standardskriftforavsnitt"/>
    <w:uiPriority w:val="99"/>
    <w:semiHidden/>
    <w:rsid w:val="00F87632"/>
    <w:rPr>
      <w:color w:val="808080"/>
    </w:rPr>
  </w:style>
  <w:style w:type="character" w:customStyle="1" w:styleId="Overskrift1Tegn">
    <w:name w:val="Overskrift 1 Tegn"/>
    <w:basedOn w:val="Standardskriftforavsnitt"/>
    <w:link w:val="Overskrift1"/>
    <w:uiPriority w:val="9"/>
    <w:rsid w:val="00184919"/>
    <w:rPr>
      <w:rFonts w:asciiTheme="majorHAnsi" w:eastAsiaTheme="majorEastAsia" w:hAnsiTheme="majorHAnsi" w:cstheme="majorBidi"/>
      <w:b/>
      <w:color w:val="0F163B" w:themeColor="accent2"/>
      <w:sz w:val="56"/>
      <w:szCs w:val="32"/>
    </w:rPr>
  </w:style>
  <w:style w:type="character" w:customStyle="1" w:styleId="Overskrift2Tegn">
    <w:name w:val="Overskrift 2 Tegn"/>
    <w:basedOn w:val="Standardskriftforavsnitt"/>
    <w:link w:val="Overskrift2"/>
    <w:uiPriority w:val="9"/>
    <w:rsid w:val="009F2009"/>
    <w:rPr>
      <w:rFonts w:asciiTheme="majorHAnsi" w:eastAsiaTheme="majorEastAsia" w:hAnsiTheme="majorHAnsi" w:cstheme="majorBidi"/>
      <w:color w:val="0F163B" w:themeColor="text2"/>
      <w:sz w:val="44"/>
      <w:szCs w:val="26"/>
    </w:rPr>
  </w:style>
  <w:style w:type="character" w:styleId="Hyperkobling">
    <w:name w:val="Hyperlink"/>
    <w:basedOn w:val="Standardskriftforavsnitt"/>
    <w:uiPriority w:val="99"/>
    <w:unhideWhenUsed/>
    <w:rsid w:val="009F2009"/>
    <w:rPr>
      <w:rFonts w:asciiTheme="minorHAnsi" w:hAnsiTheme="minorHAnsi"/>
      <w:color w:val="2E47E5" w:themeColor="accent1"/>
      <w:sz w:val="20"/>
      <w:u w:val="none"/>
    </w:rPr>
  </w:style>
  <w:style w:type="character" w:styleId="Ulstomtale">
    <w:name w:val="Unresolved Mention"/>
    <w:basedOn w:val="Standardskriftforavsnitt"/>
    <w:uiPriority w:val="99"/>
    <w:semiHidden/>
    <w:unhideWhenUsed/>
    <w:rsid w:val="00665079"/>
    <w:rPr>
      <w:color w:val="605E5C"/>
      <w:shd w:val="clear" w:color="auto" w:fill="E1DFDD"/>
    </w:rPr>
  </w:style>
  <w:style w:type="table" w:styleId="Tabellrutenett">
    <w:name w:val="Table Grid"/>
    <w:basedOn w:val="Vanligtabell"/>
    <w:uiPriority w:val="39"/>
    <w:rsid w:val="00BE3FB9"/>
    <w:pPr>
      <w:spacing w:after="0" w:line="240" w:lineRule="auto"/>
    </w:pPr>
    <w:tblPr>
      <w:tblStyleRowBandSize w:val="1"/>
    </w:tblPr>
    <w:tcPr>
      <w:shd w:val="clear" w:color="auto" w:fill="FFFFFF" w:themeFill="background1"/>
      <w:vAlign w:val="center"/>
    </w:tcPr>
    <w:tblStylePr w:type="firstRow">
      <w:pPr>
        <w:jc w:val="left"/>
      </w:pPr>
      <w:rPr>
        <w:rFonts w:asciiTheme="minorHAnsi" w:hAnsiTheme="minorHAnsi"/>
        <w:b/>
        <w:sz w:val="20"/>
      </w:rPr>
      <w:tblPr/>
      <w:tcPr>
        <w:shd w:val="clear" w:color="auto" w:fill="0F163B" w:themeFill="text2"/>
        <w:vAlign w:val="center"/>
      </w:tcPr>
    </w:tblStylePr>
    <w:tblStylePr w:type="band1Horz">
      <w:tblPr/>
      <w:tcPr>
        <w:shd w:val="clear" w:color="auto" w:fill="F5F5F5"/>
      </w:tcPr>
    </w:tblStylePr>
    <w:tblStylePr w:type="band2Horz">
      <w:pPr>
        <w:jc w:val="left"/>
      </w:pPr>
      <w:tblPr/>
      <w:tcPr>
        <w:shd w:val="clear" w:color="auto" w:fill="AEDAFF" w:themeFill="accent3" w:themeFillTint="99"/>
      </w:tcPr>
    </w:tblStylePr>
  </w:style>
  <w:style w:type="table" w:styleId="Rutenettabelllys">
    <w:name w:val="Grid Table Light"/>
    <w:basedOn w:val="Vanligtabell"/>
    <w:uiPriority w:val="40"/>
    <w:rsid w:val="00BE3FB9"/>
    <w:pPr>
      <w:spacing w:after="0" w:line="240" w:lineRule="auto"/>
    </w:pPr>
    <w:rPr>
      <w:sz w:val="20"/>
    </w:rPr>
    <w:tblPr>
      <w:tblStyleRowBandSize w:val="1"/>
    </w:tblPr>
    <w:tcPr>
      <w:vAlign w:val="center"/>
    </w:tcPr>
    <w:tblStylePr w:type="firstRow">
      <w:rPr>
        <w:b/>
      </w:rPr>
      <w:tblPr/>
      <w:tcPr>
        <w:shd w:val="clear" w:color="auto" w:fill="0F163B" w:themeFill="text2"/>
      </w:tcPr>
    </w:tblStylePr>
    <w:tblStylePr w:type="band1Horz">
      <w:tblPr/>
      <w:tcPr>
        <w:shd w:val="clear" w:color="auto" w:fill="F5F5F5"/>
      </w:tcPr>
    </w:tblStylePr>
    <w:tblStylePr w:type="band2Horz">
      <w:tblPr/>
      <w:tcPr>
        <w:shd w:val="clear" w:color="auto" w:fill="F3EFE7"/>
      </w:tcPr>
    </w:tblStylePr>
  </w:style>
  <w:style w:type="paragraph" w:styleId="Ingenmellomrom">
    <w:name w:val="No Spacing"/>
    <w:link w:val="IngenmellomromTegn"/>
    <w:uiPriority w:val="1"/>
    <w:qFormat/>
    <w:rsid w:val="00EA3DE5"/>
    <w:pPr>
      <w:spacing w:after="0" w:line="240" w:lineRule="auto"/>
    </w:pPr>
    <w:rPr>
      <w:sz w:val="18"/>
    </w:rPr>
  </w:style>
  <w:style w:type="paragraph" w:styleId="Tittel">
    <w:name w:val="Title"/>
    <w:basedOn w:val="Normal"/>
    <w:next w:val="Normal"/>
    <w:link w:val="TittelTegn"/>
    <w:uiPriority w:val="10"/>
    <w:qFormat/>
    <w:rsid w:val="009F2009"/>
    <w:pPr>
      <w:spacing w:after="0" w:line="240" w:lineRule="auto"/>
      <w:contextualSpacing/>
    </w:pPr>
    <w:rPr>
      <w:rFonts w:asciiTheme="majorHAnsi" w:eastAsiaTheme="majorEastAsia" w:hAnsiTheme="majorHAnsi" w:cstheme="majorBidi"/>
      <w:b/>
      <w:color w:val="0F163B" w:themeColor="accent2"/>
      <w:spacing w:val="-10"/>
      <w:kern w:val="28"/>
      <w:sz w:val="96"/>
      <w:szCs w:val="56"/>
    </w:rPr>
  </w:style>
  <w:style w:type="character" w:customStyle="1" w:styleId="TittelTegn">
    <w:name w:val="Tittel Tegn"/>
    <w:basedOn w:val="Standardskriftforavsnitt"/>
    <w:link w:val="Tittel"/>
    <w:uiPriority w:val="10"/>
    <w:rsid w:val="009F2009"/>
    <w:rPr>
      <w:rFonts w:asciiTheme="majorHAnsi" w:eastAsiaTheme="majorEastAsia" w:hAnsiTheme="majorHAnsi" w:cstheme="majorBidi"/>
      <w:b/>
      <w:color w:val="0F163B" w:themeColor="accent2"/>
      <w:spacing w:val="-10"/>
      <w:kern w:val="28"/>
      <w:sz w:val="96"/>
      <w:szCs w:val="56"/>
    </w:rPr>
  </w:style>
  <w:style w:type="character" w:customStyle="1" w:styleId="Overskrift3Tegn">
    <w:name w:val="Overskrift 3 Tegn"/>
    <w:basedOn w:val="Standardskriftforavsnitt"/>
    <w:link w:val="Overskrift3"/>
    <w:uiPriority w:val="9"/>
    <w:rsid w:val="009F2009"/>
    <w:rPr>
      <w:rFonts w:asciiTheme="majorHAnsi" w:eastAsiaTheme="majorEastAsia" w:hAnsiTheme="majorHAnsi" w:cstheme="majorBidi"/>
      <w:b/>
      <w:color w:val="0F163B" w:themeColor="accent2"/>
      <w:sz w:val="32"/>
      <w:szCs w:val="24"/>
    </w:rPr>
  </w:style>
  <w:style w:type="character" w:customStyle="1" w:styleId="Overskrift4Tegn">
    <w:name w:val="Overskrift 4 Tegn"/>
    <w:basedOn w:val="Standardskriftforavsnitt"/>
    <w:link w:val="Overskrift4"/>
    <w:uiPriority w:val="9"/>
    <w:rsid w:val="009F2009"/>
    <w:rPr>
      <w:rFonts w:asciiTheme="majorHAnsi" w:eastAsiaTheme="majorEastAsia" w:hAnsiTheme="majorHAnsi" w:cstheme="majorBidi"/>
      <w:b/>
      <w:iCs/>
      <w:color w:val="2E47E5"/>
      <w:sz w:val="32"/>
    </w:rPr>
  </w:style>
  <w:style w:type="character" w:customStyle="1" w:styleId="Overskrift5Tegn">
    <w:name w:val="Overskrift 5 Tegn"/>
    <w:basedOn w:val="Standardskriftforavsnitt"/>
    <w:link w:val="Overskrift5"/>
    <w:uiPriority w:val="9"/>
    <w:rsid w:val="009F2009"/>
    <w:rPr>
      <w:rFonts w:asciiTheme="majorHAnsi" w:eastAsiaTheme="majorEastAsia" w:hAnsiTheme="majorHAnsi" w:cstheme="majorBidi"/>
      <w:color w:val="0F163B" w:themeColor="accent2"/>
      <w:sz w:val="32"/>
    </w:rPr>
  </w:style>
  <w:style w:type="paragraph" w:styleId="Undertittel">
    <w:name w:val="Subtitle"/>
    <w:basedOn w:val="Normal"/>
    <w:next w:val="Normal"/>
    <w:link w:val="UndertittelTegn"/>
    <w:uiPriority w:val="11"/>
    <w:qFormat/>
    <w:rsid w:val="009F2009"/>
    <w:pPr>
      <w:numPr>
        <w:ilvl w:val="1"/>
      </w:numPr>
    </w:pPr>
    <w:rPr>
      <w:rFonts w:eastAsiaTheme="minorEastAsia"/>
      <w:color w:val="0F163B" w:themeColor="accent2"/>
      <w:spacing w:val="15"/>
      <w:sz w:val="44"/>
    </w:rPr>
  </w:style>
  <w:style w:type="character" w:customStyle="1" w:styleId="UndertittelTegn">
    <w:name w:val="Undertittel Tegn"/>
    <w:basedOn w:val="Standardskriftforavsnitt"/>
    <w:link w:val="Undertittel"/>
    <w:uiPriority w:val="11"/>
    <w:rsid w:val="009F2009"/>
    <w:rPr>
      <w:rFonts w:eastAsiaTheme="minorEastAsia"/>
      <w:color w:val="0F163B" w:themeColor="accent2"/>
      <w:spacing w:val="15"/>
      <w:sz w:val="44"/>
    </w:rPr>
  </w:style>
  <w:style w:type="paragraph" w:styleId="Sterktsitat">
    <w:name w:val="Intense Quote"/>
    <w:aliases w:val="Sitat 2"/>
    <w:basedOn w:val="Normal"/>
    <w:next w:val="Normal"/>
    <w:link w:val="SterktsitatTegn"/>
    <w:uiPriority w:val="30"/>
    <w:qFormat/>
    <w:rsid w:val="00184919"/>
    <w:pPr>
      <w:spacing w:before="480" w:after="480"/>
      <w:ind w:right="864"/>
    </w:pPr>
    <w:rPr>
      <w:b/>
      <w:iCs/>
      <w:color w:val="595959" w:themeColor="text1" w:themeTint="A6"/>
      <w:sz w:val="32"/>
    </w:rPr>
  </w:style>
  <w:style w:type="character" w:customStyle="1" w:styleId="SterktsitatTegn">
    <w:name w:val="Sterkt sitat Tegn"/>
    <w:aliases w:val="Sitat 2 Tegn"/>
    <w:basedOn w:val="Standardskriftforavsnitt"/>
    <w:link w:val="Sterktsitat"/>
    <w:uiPriority w:val="30"/>
    <w:rsid w:val="00184919"/>
    <w:rPr>
      <w:b/>
      <w:iCs/>
      <w:color w:val="595959" w:themeColor="text1" w:themeTint="A6"/>
      <w:sz w:val="32"/>
    </w:rPr>
  </w:style>
  <w:style w:type="paragraph" w:styleId="Sitat">
    <w:name w:val="Quote"/>
    <w:basedOn w:val="Normal"/>
    <w:next w:val="Normal"/>
    <w:link w:val="SitatTegn"/>
    <w:autoRedefine/>
    <w:uiPriority w:val="29"/>
    <w:qFormat/>
    <w:rsid w:val="00184919"/>
    <w:pPr>
      <w:spacing w:before="320" w:line="240" w:lineRule="auto"/>
      <w:ind w:right="864"/>
    </w:pPr>
    <w:rPr>
      <w:b/>
      <w:iCs/>
      <w:color w:val="C16D37"/>
      <w:sz w:val="44"/>
    </w:rPr>
  </w:style>
  <w:style w:type="character" w:customStyle="1" w:styleId="SitatTegn">
    <w:name w:val="Sitat Tegn"/>
    <w:basedOn w:val="Standardskriftforavsnitt"/>
    <w:link w:val="Sitat"/>
    <w:uiPriority w:val="29"/>
    <w:rsid w:val="00184919"/>
    <w:rPr>
      <w:b/>
      <w:iCs/>
      <w:color w:val="C16D37"/>
      <w:sz w:val="44"/>
    </w:rPr>
  </w:style>
  <w:style w:type="character" w:styleId="Sterk">
    <w:name w:val="Strong"/>
    <w:basedOn w:val="Standardskriftforavsnitt"/>
    <w:uiPriority w:val="22"/>
    <w:qFormat/>
    <w:rsid w:val="00B72B1F"/>
    <w:rPr>
      <w:b/>
      <w:bCs/>
    </w:rPr>
  </w:style>
  <w:style w:type="character" w:styleId="Sterkutheving">
    <w:name w:val="Intense Emphasis"/>
    <w:basedOn w:val="Standardskriftforavsnitt"/>
    <w:uiPriority w:val="21"/>
    <w:qFormat/>
    <w:rsid w:val="00B72B1F"/>
    <w:rPr>
      <w:i/>
      <w:iCs/>
      <w:color w:val="2E47E5" w:themeColor="accent1"/>
    </w:rPr>
  </w:style>
  <w:style w:type="character" w:styleId="Utheving">
    <w:name w:val="Emphasis"/>
    <w:basedOn w:val="Standardskriftforavsnitt"/>
    <w:uiPriority w:val="20"/>
    <w:qFormat/>
    <w:rsid w:val="00B72B1F"/>
    <w:rPr>
      <w:i/>
      <w:iCs/>
    </w:rPr>
  </w:style>
  <w:style w:type="character" w:styleId="Svakutheving">
    <w:name w:val="Subtle Emphasis"/>
    <w:basedOn w:val="Standardskriftforavsnitt"/>
    <w:uiPriority w:val="19"/>
    <w:qFormat/>
    <w:rsid w:val="00B72B1F"/>
    <w:rPr>
      <w:i/>
      <w:iCs/>
      <w:color w:val="404040" w:themeColor="text1" w:themeTint="BF"/>
    </w:rPr>
  </w:style>
  <w:style w:type="character" w:customStyle="1" w:styleId="Overskrift6Tegn">
    <w:name w:val="Overskrift 6 Tegn"/>
    <w:basedOn w:val="Standardskriftforavsnitt"/>
    <w:link w:val="Overskrift6"/>
    <w:uiPriority w:val="9"/>
    <w:rsid w:val="00AD3DC4"/>
    <w:rPr>
      <w:rFonts w:asciiTheme="majorHAnsi" w:eastAsiaTheme="majorEastAsia" w:hAnsiTheme="majorHAnsi" w:cstheme="majorBidi"/>
      <w:color w:val="0F1D79" w:themeColor="accent1" w:themeShade="7F"/>
      <w:sz w:val="20"/>
    </w:rPr>
  </w:style>
  <w:style w:type="paragraph" w:styleId="INNH1">
    <w:name w:val="toc 1"/>
    <w:basedOn w:val="Normal"/>
    <w:next w:val="Normal"/>
    <w:autoRedefine/>
    <w:uiPriority w:val="39"/>
    <w:unhideWhenUsed/>
    <w:rsid w:val="00184919"/>
    <w:pPr>
      <w:spacing w:after="100"/>
    </w:pPr>
    <w:rPr>
      <w:color w:val="0F163B" w:themeColor="text2"/>
      <w:sz w:val="32"/>
    </w:rPr>
  </w:style>
  <w:style w:type="paragraph" w:styleId="INNH2">
    <w:name w:val="toc 2"/>
    <w:basedOn w:val="Normal"/>
    <w:next w:val="Normal"/>
    <w:autoRedefine/>
    <w:uiPriority w:val="39"/>
    <w:unhideWhenUsed/>
    <w:rsid w:val="00452947"/>
    <w:pPr>
      <w:spacing w:after="100"/>
      <w:ind w:left="200"/>
    </w:pPr>
    <w:rPr>
      <w:color w:val="0F163B" w:themeColor="text2"/>
      <w:sz w:val="32"/>
    </w:rPr>
  </w:style>
  <w:style w:type="paragraph" w:styleId="INNH3">
    <w:name w:val="toc 3"/>
    <w:basedOn w:val="Normal"/>
    <w:next w:val="Normal"/>
    <w:autoRedefine/>
    <w:uiPriority w:val="39"/>
    <w:unhideWhenUsed/>
    <w:rsid w:val="00452947"/>
    <w:pPr>
      <w:spacing w:after="100"/>
      <w:ind w:left="400"/>
    </w:pPr>
    <w:rPr>
      <w:color w:val="0F163B" w:themeColor="accent2"/>
      <w:sz w:val="32"/>
    </w:rPr>
  </w:style>
  <w:style w:type="character" w:customStyle="1" w:styleId="IngenmellomromTegn">
    <w:name w:val="Ingen mellomrom Tegn"/>
    <w:basedOn w:val="Standardskriftforavsnitt"/>
    <w:link w:val="Ingenmellomrom"/>
    <w:uiPriority w:val="1"/>
    <w:rsid w:val="007E306F"/>
    <w:rPr>
      <w:sz w:val="18"/>
    </w:rPr>
  </w:style>
  <w:style w:type="paragraph" w:styleId="Listeavsnitt">
    <w:name w:val="List Paragraph"/>
    <w:basedOn w:val="Normal"/>
    <w:uiPriority w:val="34"/>
    <w:qFormat/>
    <w:rsid w:val="00184919"/>
    <w:pPr>
      <w:ind w:left="720"/>
      <w:contextualSpacing/>
    </w:pPr>
  </w:style>
  <w:style w:type="paragraph" w:styleId="INNH5">
    <w:name w:val="toc 5"/>
    <w:basedOn w:val="Normal"/>
    <w:next w:val="Normal"/>
    <w:autoRedefine/>
    <w:uiPriority w:val="39"/>
    <w:unhideWhenUsed/>
    <w:rsid w:val="00184919"/>
    <w:pPr>
      <w:spacing w:after="100"/>
      <w:ind w:left="800"/>
    </w:pPr>
    <w:rPr>
      <w:color w:val="0F163B" w:themeColor="accent2"/>
      <w:sz w:val="28"/>
    </w:rPr>
  </w:style>
  <w:style w:type="paragraph" w:styleId="Bildetekst">
    <w:name w:val="caption"/>
    <w:basedOn w:val="Normal"/>
    <w:next w:val="Normal"/>
    <w:uiPriority w:val="35"/>
    <w:unhideWhenUsed/>
    <w:qFormat/>
    <w:rsid w:val="008140FD"/>
    <w:pPr>
      <w:spacing w:before="0" w:after="200" w:line="240" w:lineRule="auto"/>
    </w:pPr>
    <w:rPr>
      <w:i/>
      <w:iCs/>
      <w:color w:val="0F163B" w:themeColor="text2"/>
      <w:sz w:val="18"/>
      <w:szCs w:val="18"/>
    </w:rPr>
  </w:style>
  <w:style w:type="paragraph" w:styleId="INNH4">
    <w:name w:val="toc 4"/>
    <w:basedOn w:val="Normal"/>
    <w:next w:val="Normal"/>
    <w:autoRedefine/>
    <w:uiPriority w:val="39"/>
    <w:semiHidden/>
    <w:unhideWhenUsed/>
    <w:rsid w:val="00184919"/>
    <w:pPr>
      <w:spacing w:after="100"/>
      <w:ind w:left="600"/>
    </w:pPr>
    <w:rPr>
      <w:color w:val="0F163B" w:themeColor="accent2"/>
      <w:sz w:val="28"/>
    </w:rPr>
  </w:style>
  <w:style w:type="table" w:styleId="Vanligtabell1">
    <w:name w:val="Plain Table 1"/>
    <w:basedOn w:val="Vanligtabell"/>
    <w:uiPriority w:val="41"/>
    <w:rsid w:val="00BE3F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enettabell1lysuthevingsfarge2">
    <w:name w:val="Grid Table 1 Light Accent 2"/>
    <w:basedOn w:val="Vanligtabell"/>
    <w:uiPriority w:val="46"/>
    <w:rsid w:val="00BE3FB9"/>
    <w:pPr>
      <w:spacing w:after="0" w:line="240" w:lineRule="auto"/>
    </w:pPr>
    <w:tblPr>
      <w:tblStyleRowBandSize w:val="1"/>
      <w:tblStyleColBandSize w:val="1"/>
      <w:tblBorders>
        <w:top w:val="single" w:sz="4" w:space="0" w:color="7383DB" w:themeColor="accent2" w:themeTint="66"/>
        <w:left w:val="single" w:sz="4" w:space="0" w:color="7383DB" w:themeColor="accent2" w:themeTint="66"/>
        <w:bottom w:val="single" w:sz="4" w:space="0" w:color="7383DB" w:themeColor="accent2" w:themeTint="66"/>
        <w:right w:val="single" w:sz="4" w:space="0" w:color="7383DB" w:themeColor="accent2" w:themeTint="66"/>
        <w:insideH w:val="single" w:sz="4" w:space="0" w:color="7383DB" w:themeColor="accent2" w:themeTint="66"/>
        <w:insideV w:val="single" w:sz="4" w:space="0" w:color="7383DB" w:themeColor="accent2" w:themeTint="66"/>
      </w:tblBorders>
    </w:tblPr>
    <w:tblStylePr w:type="firstRow">
      <w:rPr>
        <w:b/>
        <w:bCs/>
      </w:rPr>
      <w:tblPr/>
      <w:tcPr>
        <w:tcBorders>
          <w:bottom w:val="single" w:sz="12" w:space="0" w:color="3249C5" w:themeColor="accent2" w:themeTint="99"/>
        </w:tcBorders>
      </w:tcPr>
    </w:tblStylePr>
    <w:tblStylePr w:type="lastRow">
      <w:rPr>
        <w:b/>
        <w:bCs/>
      </w:rPr>
      <w:tblPr/>
      <w:tcPr>
        <w:tcBorders>
          <w:top w:val="double" w:sz="2" w:space="0" w:color="3249C5"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5202">
      <w:bodyDiv w:val="1"/>
      <w:marLeft w:val="0"/>
      <w:marRight w:val="0"/>
      <w:marTop w:val="0"/>
      <w:marBottom w:val="0"/>
      <w:divBdr>
        <w:top w:val="none" w:sz="0" w:space="0" w:color="auto"/>
        <w:left w:val="none" w:sz="0" w:space="0" w:color="auto"/>
        <w:bottom w:val="none" w:sz="0" w:space="0" w:color="auto"/>
        <w:right w:val="none" w:sz="0" w:space="0" w:color="auto"/>
      </w:divBdr>
    </w:div>
    <w:div w:id="152137702">
      <w:bodyDiv w:val="1"/>
      <w:marLeft w:val="0"/>
      <w:marRight w:val="0"/>
      <w:marTop w:val="0"/>
      <w:marBottom w:val="0"/>
      <w:divBdr>
        <w:top w:val="none" w:sz="0" w:space="0" w:color="auto"/>
        <w:left w:val="none" w:sz="0" w:space="0" w:color="auto"/>
        <w:bottom w:val="none" w:sz="0" w:space="0" w:color="auto"/>
        <w:right w:val="none" w:sz="0" w:space="0" w:color="auto"/>
      </w:divBdr>
    </w:div>
    <w:div w:id="1521433035">
      <w:bodyDiv w:val="1"/>
      <w:marLeft w:val="0"/>
      <w:marRight w:val="0"/>
      <w:marTop w:val="0"/>
      <w:marBottom w:val="0"/>
      <w:divBdr>
        <w:top w:val="none" w:sz="0" w:space="0" w:color="auto"/>
        <w:left w:val="none" w:sz="0" w:space="0" w:color="auto"/>
        <w:bottom w:val="none" w:sz="0" w:space="0" w:color="auto"/>
        <w:right w:val="none" w:sz="0" w:space="0" w:color="auto"/>
      </w:divBdr>
    </w:div>
    <w:div w:id="19649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40172\Downloads\HS_Rapportmal_strippet%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9A345B096473A8A3230E35D94D651"/>
        <w:category>
          <w:name w:val="General"/>
          <w:gallery w:val="placeholder"/>
        </w:category>
        <w:types>
          <w:type w:val="bbPlcHdr"/>
        </w:types>
        <w:behaviors>
          <w:behavior w:val="content"/>
        </w:behaviors>
        <w:guid w:val="{31EA8C51-B5C7-41D2-B3EF-EFF5CC3A6C88}"/>
      </w:docPartPr>
      <w:docPartBody>
        <w:p w:rsidR="00EF3D2A" w:rsidRDefault="00EF3D2A">
          <w:pPr>
            <w:pStyle w:val="2299A345B096473A8A3230E35D94D651"/>
          </w:pPr>
          <w:r w:rsidRPr="00614B23">
            <w:t>[Navn på rapport]</w:t>
          </w:r>
        </w:p>
      </w:docPartBody>
    </w:docPart>
    <w:docPart>
      <w:docPartPr>
        <w:name w:val="7EFF1842097246FF998EF9CCFBF16D3A"/>
        <w:category>
          <w:name w:val="General"/>
          <w:gallery w:val="placeholder"/>
        </w:category>
        <w:types>
          <w:type w:val="bbPlcHdr"/>
        </w:types>
        <w:behaviors>
          <w:behavior w:val="content"/>
        </w:behaviors>
        <w:guid w:val="{C86D8969-AA23-48EC-805E-D1D0FEB3F504}"/>
      </w:docPartPr>
      <w:docPartBody>
        <w:p w:rsidR="00EF3D2A" w:rsidRDefault="00EF3D2A">
          <w:pPr>
            <w:pStyle w:val="7EFF1842097246FF998EF9CCFBF16D3A"/>
          </w:pPr>
          <w:r w:rsidRPr="00614B23">
            <w:t xml:space="preserve"> [Undertittel]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DD"/>
    <w:rsid w:val="002370DD"/>
    <w:rsid w:val="002A2FE2"/>
    <w:rsid w:val="00784A42"/>
    <w:rsid w:val="00901EF0"/>
    <w:rsid w:val="00EF3D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299A345B096473A8A3230E35D94D651">
    <w:name w:val="2299A345B096473A8A3230E35D94D651"/>
  </w:style>
  <w:style w:type="paragraph" w:customStyle="1" w:styleId="7EFF1842097246FF998EF9CCFBF16D3A">
    <w:name w:val="7EFF1842097246FF998EF9CCFBF16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augesund sparebank">
      <a:dk1>
        <a:sysClr val="windowText" lastClr="000000"/>
      </a:dk1>
      <a:lt1>
        <a:sysClr val="window" lastClr="FFFFFF"/>
      </a:lt1>
      <a:dk2>
        <a:srgbClr val="0F163B"/>
      </a:dk2>
      <a:lt2>
        <a:srgbClr val="2E47E5"/>
      </a:lt2>
      <a:accent1>
        <a:srgbClr val="2E47E5"/>
      </a:accent1>
      <a:accent2>
        <a:srgbClr val="0F163B"/>
      </a:accent2>
      <a:accent3>
        <a:srgbClr val="78C2FF"/>
      </a:accent3>
      <a:accent4>
        <a:srgbClr val="D9B587"/>
      </a:accent4>
      <a:accent5>
        <a:srgbClr val="D6BFFF"/>
      </a:accent5>
      <a:accent6>
        <a:srgbClr val="D3EE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0fb263-fbe7-4025-8882-cc9fb10c8f06" xsi:nil="true"/>
    <lcf76f155ced4ddcb4097134ff3c332f xmlns="c00d4c4d-a70a-4bcc-9a23-546c3419dd7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oot>
</root>
</file>

<file path=customXml/item4.xml><?xml version="1.0" encoding="utf-8"?>
<ct:contentTypeSchema xmlns:ct="http://schemas.microsoft.com/office/2006/metadata/contentType" xmlns:ma="http://schemas.microsoft.com/office/2006/metadata/properties/metaAttributes" ct:_="" ma:_="" ma:contentTypeName="Dokument" ma:contentTypeID="0x010100E7F93B80A4780748A323CB19698DEC28" ma:contentTypeVersion="16" ma:contentTypeDescription="Opprett et nytt dokument." ma:contentTypeScope="" ma:versionID="949613123cbffb92e83a0e2fb30b7511">
  <xsd:schema xmlns:xsd="http://www.w3.org/2001/XMLSchema" xmlns:xs="http://www.w3.org/2001/XMLSchema" xmlns:p="http://schemas.microsoft.com/office/2006/metadata/properties" xmlns:ns2="c00d4c4d-a70a-4bcc-9a23-546c3419dd71" xmlns:ns3="0b0fb263-fbe7-4025-8882-cc9fb10c8f06" targetNamespace="http://schemas.microsoft.com/office/2006/metadata/properties" ma:root="true" ma:fieldsID="e670b6e6745a485b9161f764c9844375" ns2:_="" ns3:_="">
    <xsd:import namespace="c00d4c4d-a70a-4bcc-9a23-546c3419dd71"/>
    <xsd:import namespace="0b0fb263-fbe7-4025-8882-cc9fb10c8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d4c4d-a70a-4bcc-9a23-546c3419d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c2958fde-1d76-4c5e-a404-5efe83de41b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fb263-fbe7-4025-8882-cc9fb10c8f0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82093c76-e473-4584-a612-d323e8c35b88}" ma:internalName="TaxCatchAll" ma:showField="CatchAllData" ma:web="0b0fb263-fbe7-4025-8882-cc9fb10c8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4D92E-4FC8-431E-9C28-F7BCC7937B45}">
  <ds:schemaRefs>
    <ds:schemaRef ds:uri="http://schemas.microsoft.com/office/2006/metadata/properties"/>
    <ds:schemaRef ds:uri="http://schemas.microsoft.com/office/infopath/2007/PartnerControls"/>
    <ds:schemaRef ds:uri="0b0fb263-fbe7-4025-8882-cc9fb10c8f06"/>
    <ds:schemaRef ds:uri="c00d4c4d-a70a-4bcc-9a23-546c3419dd71"/>
  </ds:schemaRefs>
</ds:datastoreItem>
</file>

<file path=customXml/itemProps2.xml><?xml version="1.0" encoding="utf-8"?>
<ds:datastoreItem xmlns:ds="http://schemas.openxmlformats.org/officeDocument/2006/customXml" ds:itemID="{105EFDB8-FAD8-E145-B426-EFD6BFD012F6}">
  <ds:schemaRefs>
    <ds:schemaRef ds:uri="http://schemas.openxmlformats.org/officeDocument/2006/bibliography"/>
  </ds:schemaRefs>
</ds:datastoreItem>
</file>

<file path=customXml/itemProps3.xml><?xml version="1.0" encoding="utf-8"?>
<ds:datastoreItem xmlns:ds="http://schemas.openxmlformats.org/officeDocument/2006/customXml" ds:itemID="{4B72F733-3DB7-48D0-AC34-1A6912FECE8E}">
  <ds:schemaRefs/>
</ds:datastoreItem>
</file>

<file path=customXml/itemProps4.xml><?xml version="1.0" encoding="utf-8"?>
<ds:datastoreItem xmlns:ds="http://schemas.openxmlformats.org/officeDocument/2006/customXml" ds:itemID="{EAAC9844-F36E-4393-9402-120B1AB6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d4c4d-a70a-4bcc-9a23-546c3419dd71"/>
    <ds:schemaRef ds:uri="0b0fb263-fbe7-4025-8882-cc9fb10c8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400C0C-C457-4DD8-933C-80A2C4D0D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HS_Rapportmal_strippet (3)</Template>
  <TotalTime>2</TotalTime>
  <Pages>1</Pages>
  <Words>2326</Words>
  <Characters>12328</Characters>
  <Application>Microsoft Office Word</Application>
  <DocSecurity>0</DocSecurity>
  <Lines>102</Lines>
  <Paragraphs>29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PILAR III</dc:title>
  <dc:subject/>
  <dc:creator>Samsøe, Mateusz J</dc:creator>
  <cp:keywords/>
  <dc:description/>
  <cp:lastModifiedBy>Skiftestad, Nils</cp:lastModifiedBy>
  <cp:revision>3</cp:revision>
  <cp:lastPrinted>2021-05-19T12:32:00Z</cp:lastPrinted>
  <dcterms:created xsi:type="dcterms:W3CDTF">2024-05-15T12:39:00Z</dcterms:created>
  <dcterms:modified xsi:type="dcterms:W3CDTF">2024-05-15T12:40:00Z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0x010100E7F93B80A4780748A323CB19698DEC28</vt:lpwstr>
  </property>
  <property fmtid="{D5CDD505-2E9C-101B-9397-08002B2CF9AE}" pid="3" name="MediaServiceImageTags">
    <vt:lpwstr/>
  </property>
</Properties>
</file>